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58475381" w:rsidR="005F0EAE" w:rsidRDefault="005F0EAE" w:rsidP="005F0EAE">
      <w:pPr>
        <w:jc w:val="center"/>
      </w:pPr>
      <w:r>
        <w:t xml:space="preserve"> </w:t>
      </w:r>
      <w:bookmarkStart w:id="0" w:name="bmLogo"/>
      <w:bookmarkEnd w:id="0"/>
      <w:r w:rsidR="00431807">
        <w:rPr>
          <w:noProof/>
        </w:rPr>
        <w:drawing>
          <wp:inline distT="0" distB="0" distL="0" distR="0" wp14:anchorId="435B61FE" wp14:editId="0CEAAB2B">
            <wp:extent cx="2286141" cy="16459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7143ED92" w:rsidR="00EE74B3" w:rsidRDefault="003C5F46"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77689B40" w:rsidR="005F0EAE" w:rsidRPr="00EE74B3" w:rsidRDefault="005F0EAE" w:rsidP="00EE74B3">
      <w:pPr>
        <w:pStyle w:val="Head1L"/>
      </w:pPr>
      <w:r>
        <w:t>MATHEMATICS</w:t>
      </w:r>
      <w:r w:rsidR="00EE74B3">
        <w:br/>
      </w:r>
      <w:bookmarkStart w:id="3" w:name="bmCourse"/>
      <w:bookmarkEnd w:id="3"/>
      <w:r w:rsidR="003C5F46">
        <w:t>SPECIALIST</w:t>
      </w:r>
      <w:r w:rsidR="00EE74B3">
        <w:br/>
      </w:r>
      <w:bookmarkStart w:id="4" w:name="bmUnit"/>
      <w:bookmarkEnd w:id="4"/>
      <w:r w:rsidR="003C5F46">
        <w:t>UNITS 1&amp;2</w:t>
      </w:r>
    </w:p>
    <w:p w14:paraId="02818E47" w14:textId="34C0555E" w:rsidR="005F0EAE" w:rsidRPr="0032717C" w:rsidRDefault="005F0EAE" w:rsidP="00E66D62">
      <w:pPr>
        <w:pStyle w:val="Head2L"/>
      </w:pPr>
      <w:r>
        <w:t xml:space="preserve">Section </w:t>
      </w:r>
      <w:bookmarkStart w:id="5" w:name="bmSec1"/>
      <w:bookmarkEnd w:id="5"/>
      <w:r w:rsidR="003C5F46">
        <w:t>One</w:t>
      </w:r>
      <w:r>
        <w:t>:</w:t>
      </w:r>
      <w:r w:rsidR="00EE74B3">
        <w:br/>
      </w:r>
      <w:r>
        <w:t>Calculator-</w:t>
      </w:r>
      <w:bookmarkStart w:id="6" w:name="bmCal1"/>
      <w:bookmarkEnd w:id="6"/>
      <w:r w:rsidR="003C5F46">
        <w:t>free</w:t>
      </w:r>
    </w:p>
    <w:p w14:paraId="140BF2D0" w14:textId="77777777" w:rsidR="00E66D62" w:rsidRPr="007936BA" w:rsidRDefault="00E66D62" w:rsidP="00E66D62">
      <w:pPr>
        <w:tabs>
          <w:tab w:val="right" w:pos="9270"/>
        </w:tabs>
        <w:rPr>
          <w:rFonts w:cs="Arial"/>
          <w:szCs w:val="22"/>
        </w:rPr>
      </w:pPr>
    </w:p>
    <w:p w14:paraId="296ED4BB" w14:textId="10D4BD95" w:rsidR="00E66D62" w:rsidRPr="007936BA" w:rsidRDefault="00E66D62" w:rsidP="00E66D62">
      <w:pPr>
        <w:tabs>
          <w:tab w:val="left" w:pos="3119"/>
          <w:tab w:val="left" w:pos="4479"/>
          <w:tab w:val="right" w:pos="9469"/>
        </w:tabs>
        <w:rPr>
          <w:rFonts w:cs="Arial"/>
          <w:szCs w:val="22"/>
        </w:rPr>
      </w:pPr>
      <w:r w:rsidRPr="007936BA">
        <w:rPr>
          <w:rFonts w:cs="Arial"/>
          <w:szCs w:val="22"/>
        </w:rPr>
        <w:tab/>
      </w:r>
      <w:r w:rsidR="006F307A">
        <w:rPr>
          <w:rFonts w:cs="Arial"/>
          <w:szCs w:val="22"/>
        </w:rPr>
        <w:t>Teacher</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401FBF72" w14:textId="4C79C642" w:rsidR="005F0EAE" w:rsidRPr="0032717C" w:rsidRDefault="00E66D62" w:rsidP="006F307A">
      <w:pPr>
        <w:tabs>
          <w:tab w:val="left" w:pos="3119"/>
          <w:tab w:val="left" w:pos="4479"/>
          <w:tab w:val="right" w:pos="9469"/>
        </w:tabs>
      </w:pPr>
      <w:r w:rsidRPr="007936BA">
        <w:rPr>
          <w:rFonts w:cs="Arial"/>
          <w:szCs w:val="22"/>
        </w:rPr>
        <w:tab/>
      </w:r>
      <w:r w:rsidRPr="007936BA">
        <w:rPr>
          <w:rFonts w:cs="Arial"/>
          <w:szCs w:val="22"/>
        </w:rPr>
        <w:tab/>
      </w:r>
    </w:p>
    <w:p w14:paraId="44737709" w14:textId="77777777" w:rsidR="003C5F46"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7" w:name="bmYN"/>
      <w:bookmarkEnd w:id="7"/>
    </w:p>
    <w:p w14:paraId="51C7B469" w14:textId="77777777" w:rsidR="003C5F46" w:rsidRDefault="003C5F46" w:rsidP="00701653">
      <w:pPr>
        <w:tabs>
          <w:tab w:val="left" w:pos="3119"/>
          <w:tab w:val="left" w:pos="4479"/>
          <w:tab w:val="right" w:pos="9469"/>
        </w:tabs>
        <w:rPr>
          <w:rFonts w:cs="Arial"/>
          <w:szCs w:val="22"/>
          <w:u w:val="single"/>
        </w:rPr>
      </w:pPr>
    </w:p>
    <w:p w14:paraId="1D0054F4" w14:textId="1CAA7142"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5610C43" w:rsidR="005F0EAE" w:rsidRPr="000124CF" w:rsidRDefault="005F0EAE" w:rsidP="00C57278">
      <w:pPr>
        <w:tabs>
          <w:tab w:val="left" w:pos="-720"/>
          <w:tab w:val="left" w:pos="4111"/>
        </w:tabs>
        <w:suppressAutoHyphens/>
      </w:pPr>
      <w:r w:rsidRPr="000124CF">
        <w:t>Readin</w:t>
      </w:r>
      <w:r>
        <w:t>g time before commencing work:</w:t>
      </w:r>
      <w:r>
        <w:tab/>
      </w:r>
      <w:bookmarkStart w:id="8" w:name="bmRT"/>
      <w:bookmarkEnd w:id="8"/>
      <w:r w:rsidR="003C5F46">
        <w:t>five</w:t>
      </w:r>
      <w:r>
        <w:t xml:space="preserve"> minutes</w:t>
      </w:r>
    </w:p>
    <w:p w14:paraId="5DEDE60C" w14:textId="27206AAA" w:rsidR="005F0EAE" w:rsidRPr="000124CF" w:rsidRDefault="005F0EAE" w:rsidP="00C57278">
      <w:pPr>
        <w:tabs>
          <w:tab w:val="left" w:pos="-720"/>
          <w:tab w:val="left" w:pos="4111"/>
        </w:tabs>
        <w:suppressAutoHyphens/>
      </w:pPr>
      <w:r>
        <w:t>Working time:</w:t>
      </w:r>
      <w:r>
        <w:tab/>
      </w:r>
      <w:bookmarkStart w:id="9" w:name="bmWT"/>
      <w:bookmarkEnd w:id="9"/>
      <w:r w:rsidR="003C5F46">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21A8CD35"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1" w:name="bmItems"/>
      <w:bookmarkEnd w:id="11"/>
      <w:r w:rsidR="003C5F46">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3C5F4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63D52EBD" w:rsidR="005F0EAE" w:rsidRPr="000E7D70" w:rsidRDefault="003C5F46"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046EE341" w:rsidR="005F0EAE" w:rsidRPr="000E7D70" w:rsidRDefault="003C5F46"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D10D8E1" w:rsidR="005F0EAE" w:rsidRPr="000E7D70" w:rsidRDefault="003C5F46" w:rsidP="0067795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C5F4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A5D0647" w:rsidR="005F0EAE" w:rsidRPr="00F25E36" w:rsidRDefault="003C5F46"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5DC6CA20" w:rsidR="005F0EAE" w:rsidRPr="00F25E36" w:rsidRDefault="003C5F46"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E45230A" w:rsidR="005F0EAE" w:rsidRPr="00F25E36" w:rsidRDefault="003C5F46" w:rsidP="00677954">
            <w:pPr>
              <w:jc w:val="center"/>
            </w:pPr>
            <w:bookmarkStart w:id="17" w:name="MBT"/>
            <w:bookmarkEnd w:id="17"/>
            <w:r>
              <w:t>92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3C5F46" w:rsidRPr="003C5F46" w14:paraId="456F35EC" w14:textId="77777777" w:rsidTr="007A1B7D">
        <w:trPr>
          <w:trHeight w:val="560"/>
        </w:trPr>
        <w:tc>
          <w:tcPr>
            <w:tcW w:w="3402" w:type="dxa"/>
            <w:gridSpan w:val="3"/>
            <w:vAlign w:val="center"/>
          </w:tcPr>
          <w:p w14:paraId="301F8CF4" w14:textId="4E29BDD8" w:rsidR="003C5F46" w:rsidRPr="003C5F46" w:rsidRDefault="003C5F46" w:rsidP="003C5F46">
            <w:pPr>
              <w:jc w:val="center"/>
              <w:rPr>
                <w:rFonts w:ascii="Times New Roman" w:hAnsi="Times New Roman"/>
              </w:rPr>
            </w:pPr>
            <w:bookmarkStart w:id="19" w:name="bMkTab"/>
            <w:bookmarkEnd w:id="19"/>
            <w:r>
              <w:rPr>
                <w:rFonts w:ascii="Times New Roman" w:hAnsi="Times New Roman"/>
              </w:rPr>
              <w:t>Markers use only</w:t>
            </w:r>
          </w:p>
        </w:tc>
      </w:tr>
      <w:tr w:rsidR="003C5F46" w:rsidRPr="003C5F46" w14:paraId="718E6991" w14:textId="77777777" w:rsidTr="003C5F46">
        <w:trPr>
          <w:trHeight w:val="560"/>
        </w:trPr>
        <w:tc>
          <w:tcPr>
            <w:tcW w:w="1134" w:type="dxa"/>
            <w:vAlign w:val="center"/>
          </w:tcPr>
          <w:p w14:paraId="56746AEF" w14:textId="3264F012" w:rsidR="003C5F46" w:rsidRPr="003C5F46" w:rsidRDefault="003C5F46" w:rsidP="003C5F46">
            <w:pPr>
              <w:jc w:val="center"/>
              <w:rPr>
                <w:rFonts w:ascii="Times New Roman" w:hAnsi="Times New Roman"/>
              </w:rPr>
            </w:pPr>
            <w:r>
              <w:rPr>
                <w:rFonts w:ascii="Times New Roman" w:hAnsi="Times New Roman"/>
              </w:rPr>
              <w:t>Question</w:t>
            </w:r>
          </w:p>
        </w:tc>
        <w:tc>
          <w:tcPr>
            <w:tcW w:w="1134" w:type="dxa"/>
            <w:vAlign w:val="center"/>
          </w:tcPr>
          <w:p w14:paraId="4B37489C" w14:textId="655AABE4" w:rsidR="003C5F46" w:rsidRPr="003C5F46" w:rsidRDefault="003C5F46" w:rsidP="003C5F46">
            <w:pPr>
              <w:jc w:val="center"/>
              <w:rPr>
                <w:rFonts w:ascii="Times New Roman" w:hAnsi="Times New Roman"/>
              </w:rPr>
            </w:pPr>
            <w:r>
              <w:rPr>
                <w:rFonts w:ascii="Times New Roman" w:hAnsi="Times New Roman"/>
              </w:rPr>
              <w:t>Maximum</w:t>
            </w:r>
          </w:p>
        </w:tc>
        <w:tc>
          <w:tcPr>
            <w:tcW w:w="1134" w:type="dxa"/>
            <w:vAlign w:val="center"/>
          </w:tcPr>
          <w:p w14:paraId="22E97731" w14:textId="6281435C" w:rsidR="003C5F46" w:rsidRPr="003C5F46" w:rsidRDefault="003C5F46" w:rsidP="003C5F46">
            <w:pPr>
              <w:jc w:val="center"/>
              <w:rPr>
                <w:rFonts w:ascii="Times New Roman" w:hAnsi="Times New Roman"/>
              </w:rPr>
            </w:pPr>
            <w:r>
              <w:rPr>
                <w:rFonts w:ascii="Times New Roman" w:hAnsi="Times New Roman"/>
              </w:rPr>
              <w:t>Mark</w:t>
            </w:r>
          </w:p>
        </w:tc>
      </w:tr>
      <w:tr w:rsidR="003C5F46" w:rsidRPr="003C5F46" w14:paraId="4857C839" w14:textId="77777777" w:rsidTr="003C5F46">
        <w:trPr>
          <w:trHeight w:val="560"/>
        </w:trPr>
        <w:tc>
          <w:tcPr>
            <w:tcW w:w="1134" w:type="dxa"/>
            <w:vAlign w:val="center"/>
          </w:tcPr>
          <w:p w14:paraId="7F74C68C" w14:textId="14021217" w:rsidR="003C5F46" w:rsidRPr="003C5F46" w:rsidRDefault="003C5F46" w:rsidP="003C5F46">
            <w:pPr>
              <w:jc w:val="center"/>
              <w:rPr>
                <w:rFonts w:ascii="Times New Roman" w:hAnsi="Times New Roman"/>
              </w:rPr>
            </w:pPr>
            <w:r>
              <w:rPr>
                <w:rFonts w:ascii="Times New Roman" w:hAnsi="Times New Roman"/>
              </w:rPr>
              <w:t>1</w:t>
            </w:r>
          </w:p>
        </w:tc>
        <w:tc>
          <w:tcPr>
            <w:tcW w:w="1134" w:type="dxa"/>
            <w:vAlign w:val="center"/>
          </w:tcPr>
          <w:p w14:paraId="3DF1F833" w14:textId="2E7CC4E3" w:rsidR="003C5F46" w:rsidRPr="003C5F46" w:rsidRDefault="003C5F46" w:rsidP="003C5F46">
            <w:pPr>
              <w:jc w:val="center"/>
              <w:rPr>
                <w:rFonts w:ascii="Times New Roman" w:hAnsi="Times New Roman"/>
              </w:rPr>
            </w:pPr>
            <w:r>
              <w:rPr>
                <w:rFonts w:ascii="Times New Roman" w:hAnsi="Times New Roman"/>
              </w:rPr>
              <w:t>5</w:t>
            </w:r>
          </w:p>
        </w:tc>
        <w:tc>
          <w:tcPr>
            <w:tcW w:w="1134" w:type="dxa"/>
            <w:vAlign w:val="center"/>
          </w:tcPr>
          <w:p w14:paraId="06CB8270" w14:textId="77777777" w:rsidR="003C5F46" w:rsidRPr="003C5F46" w:rsidRDefault="003C5F46" w:rsidP="003C5F46">
            <w:pPr>
              <w:jc w:val="center"/>
              <w:rPr>
                <w:rFonts w:ascii="Times New Roman" w:hAnsi="Times New Roman"/>
              </w:rPr>
            </w:pPr>
          </w:p>
        </w:tc>
      </w:tr>
      <w:tr w:rsidR="003C5F46" w:rsidRPr="003C5F46" w14:paraId="01E5ACFE" w14:textId="77777777" w:rsidTr="003C5F46">
        <w:trPr>
          <w:trHeight w:val="560"/>
        </w:trPr>
        <w:tc>
          <w:tcPr>
            <w:tcW w:w="1134" w:type="dxa"/>
            <w:vAlign w:val="center"/>
          </w:tcPr>
          <w:p w14:paraId="6AA8FBC3" w14:textId="039A0BB7" w:rsidR="003C5F46" w:rsidRPr="003C5F46" w:rsidRDefault="003C5F46" w:rsidP="003C5F46">
            <w:pPr>
              <w:jc w:val="center"/>
              <w:rPr>
                <w:rFonts w:ascii="Times New Roman" w:hAnsi="Times New Roman"/>
              </w:rPr>
            </w:pPr>
            <w:r>
              <w:rPr>
                <w:rFonts w:ascii="Times New Roman" w:hAnsi="Times New Roman"/>
              </w:rPr>
              <w:t>2</w:t>
            </w:r>
          </w:p>
        </w:tc>
        <w:tc>
          <w:tcPr>
            <w:tcW w:w="1134" w:type="dxa"/>
            <w:vAlign w:val="center"/>
          </w:tcPr>
          <w:p w14:paraId="6FCF457F" w14:textId="47C01763" w:rsidR="003C5F46" w:rsidRPr="003C5F46" w:rsidRDefault="003C5F46" w:rsidP="003C5F46">
            <w:pPr>
              <w:jc w:val="center"/>
              <w:rPr>
                <w:rFonts w:ascii="Times New Roman" w:hAnsi="Times New Roman"/>
              </w:rPr>
            </w:pPr>
            <w:r>
              <w:rPr>
                <w:rFonts w:ascii="Times New Roman" w:hAnsi="Times New Roman"/>
              </w:rPr>
              <w:t>6</w:t>
            </w:r>
          </w:p>
        </w:tc>
        <w:tc>
          <w:tcPr>
            <w:tcW w:w="1134" w:type="dxa"/>
            <w:vAlign w:val="center"/>
          </w:tcPr>
          <w:p w14:paraId="7DAA1B49" w14:textId="77777777" w:rsidR="003C5F46" w:rsidRPr="003C5F46" w:rsidRDefault="003C5F46" w:rsidP="003C5F46">
            <w:pPr>
              <w:jc w:val="center"/>
              <w:rPr>
                <w:rFonts w:ascii="Times New Roman" w:hAnsi="Times New Roman"/>
              </w:rPr>
            </w:pPr>
          </w:p>
        </w:tc>
      </w:tr>
      <w:tr w:rsidR="003C5F46" w:rsidRPr="003C5F46" w14:paraId="5655B9FC" w14:textId="77777777" w:rsidTr="003C5F46">
        <w:trPr>
          <w:trHeight w:val="560"/>
        </w:trPr>
        <w:tc>
          <w:tcPr>
            <w:tcW w:w="1134" w:type="dxa"/>
            <w:vAlign w:val="center"/>
          </w:tcPr>
          <w:p w14:paraId="632A4E49" w14:textId="2F4E1BBD" w:rsidR="003C5F46" w:rsidRPr="003C5F46" w:rsidRDefault="003C5F46" w:rsidP="003C5F46">
            <w:pPr>
              <w:jc w:val="center"/>
              <w:rPr>
                <w:rFonts w:ascii="Times New Roman" w:hAnsi="Times New Roman"/>
              </w:rPr>
            </w:pPr>
            <w:r>
              <w:rPr>
                <w:rFonts w:ascii="Times New Roman" w:hAnsi="Times New Roman"/>
              </w:rPr>
              <w:t>3</w:t>
            </w:r>
          </w:p>
        </w:tc>
        <w:tc>
          <w:tcPr>
            <w:tcW w:w="1134" w:type="dxa"/>
            <w:vAlign w:val="center"/>
          </w:tcPr>
          <w:p w14:paraId="690A2155" w14:textId="628AF547" w:rsidR="003C5F46" w:rsidRPr="003C5F46" w:rsidRDefault="003C5F46" w:rsidP="003C5F46">
            <w:pPr>
              <w:jc w:val="center"/>
              <w:rPr>
                <w:rFonts w:ascii="Times New Roman" w:hAnsi="Times New Roman"/>
              </w:rPr>
            </w:pPr>
            <w:r>
              <w:rPr>
                <w:rFonts w:ascii="Times New Roman" w:hAnsi="Times New Roman"/>
              </w:rPr>
              <w:t>6</w:t>
            </w:r>
          </w:p>
        </w:tc>
        <w:tc>
          <w:tcPr>
            <w:tcW w:w="1134" w:type="dxa"/>
            <w:vAlign w:val="center"/>
          </w:tcPr>
          <w:p w14:paraId="44ADB06A" w14:textId="77777777" w:rsidR="003C5F46" w:rsidRPr="003C5F46" w:rsidRDefault="003C5F46" w:rsidP="003C5F46">
            <w:pPr>
              <w:jc w:val="center"/>
              <w:rPr>
                <w:rFonts w:ascii="Times New Roman" w:hAnsi="Times New Roman"/>
              </w:rPr>
            </w:pPr>
          </w:p>
        </w:tc>
      </w:tr>
      <w:tr w:rsidR="003C5F46" w:rsidRPr="003C5F46" w14:paraId="5A96EF84" w14:textId="77777777" w:rsidTr="003C5F46">
        <w:trPr>
          <w:trHeight w:val="560"/>
        </w:trPr>
        <w:tc>
          <w:tcPr>
            <w:tcW w:w="1134" w:type="dxa"/>
            <w:vAlign w:val="center"/>
          </w:tcPr>
          <w:p w14:paraId="31CCCC78" w14:textId="07F099E9" w:rsidR="003C5F46" w:rsidRPr="003C5F46" w:rsidRDefault="003C5F46" w:rsidP="003C5F46">
            <w:pPr>
              <w:jc w:val="center"/>
              <w:rPr>
                <w:rFonts w:ascii="Times New Roman" w:hAnsi="Times New Roman"/>
              </w:rPr>
            </w:pPr>
            <w:r>
              <w:rPr>
                <w:rFonts w:ascii="Times New Roman" w:hAnsi="Times New Roman"/>
              </w:rPr>
              <w:t>4</w:t>
            </w:r>
          </w:p>
        </w:tc>
        <w:tc>
          <w:tcPr>
            <w:tcW w:w="1134" w:type="dxa"/>
            <w:vAlign w:val="center"/>
          </w:tcPr>
          <w:p w14:paraId="18CCDBDB" w14:textId="344D2F73" w:rsidR="003C5F46" w:rsidRPr="003C5F46" w:rsidRDefault="003C5F46" w:rsidP="003C5F46">
            <w:pPr>
              <w:jc w:val="center"/>
              <w:rPr>
                <w:rFonts w:ascii="Times New Roman" w:hAnsi="Times New Roman"/>
              </w:rPr>
            </w:pPr>
            <w:r>
              <w:rPr>
                <w:rFonts w:ascii="Times New Roman" w:hAnsi="Times New Roman"/>
              </w:rPr>
              <w:t>6</w:t>
            </w:r>
          </w:p>
        </w:tc>
        <w:tc>
          <w:tcPr>
            <w:tcW w:w="1134" w:type="dxa"/>
            <w:vAlign w:val="center"/>
          </w:tcPr>
          <w:p w14:paraId="061B263F" w14:textId="77777777" w:rsidR="003C5F46" w:rsidRPr="003C5F46" w:rsidRDefault="003C5F46" w:rsidP="003C5F46">
            <w:pPr>
              <w:jc w:val="center"/>
              <w:rPr>
                <w:rFonts w:ascii="Times New Roman" w:hAnsi="Times New Roman"/>
              </w:rPr>
            </w:pPr>
          </w:p>
        </w:tc>
      </w:tr>
      <w:tr w:rsidR="003C5F46" w:rsidRPr="003C5F46" w14:paraId="07567F7A" w14:textId="77777777" w:rsidTr="003C5F46">
        <w:trPr>
          <w:trHeight w:val="560"/>
        </w:trPr>
        <w:tc>
          <w:tcPr>
            <w:tcW w:w="1134" w:type="dxa"/>
            <w:vAlign w:val="center"/>
          </w:tcPr>
          <w:p w14:paraId="6B6F705E" w14:textId="10222446" w:rsidR="003C5F46" w:rsidRPr="003C5F46" w:rsidRDefault="003C5F46" w:rsidP="003C5F46">
            <w:pPr>
              <w:jc w:val="center"/>
              <w:rPr>
                <w:rFonts w:ascii="Times New Roman" w:hAnsi="Times New Roman"/>
              </w:rPr>
            </w:pPr>
            <w:r>
              <w:rPr>
                <w:rFonts w:ascii="Times New Roman" w:hAnsi="Times New Roman"/>
              </w:rPr>
              <w:t>5</w:t>
            </w:r>
          </w:p>
        </w:tc>
        <w:tc>
          <w:tcPr>
            <w:tcW w:w="1134" w:type="dxa"/>
            <w:vAlign w:val="center"/>
          </w:tcPr>
          <w:p w14:paraId="2D36C90D" w14:textId="08D64E93" w:rsidR="003C5F46" w:rsidRPr="003C5F46" w:rsidRDefault="003C5F46" w:rsidP="003C5F46">
            <w:pPr>
              <w:jc w:val="center"/>
              <w:rPr>
                <w:rFonts w:ascii="Times New Roman" w:hAnsi="Times New Roman"/>
              </w:rPr>
            </w:pPr>
            <w:r>
              <w:rPr>
                <w:rFonts w:ascii="Times New Roman" w:hAnsi="Times New Roman"/>
              </w:rPr>
              <w:t>6</w:t>
            </w:r>
          </w:p>
        </w:tc>
        <w:tc>
          <w:tcPr>
            <w:tcW w:w="1134" w:type="dxa"/>
            <w:vAlign w:val="center"/>
          </w:tcPr>
          <w:p w14:paraId="29CBB7CA" w14:textId="77777777" w:rsidR="003C5F46" w:rsidRPr="003C5F46" w:rsidRDefault="003C5F46" w:rsidP="003C5F46">
            <w:pPr>
              <w:jc w:val="center"/>
              <w:rPr>
                <w:rFonts w:ascii="Times New Roman" w:hAnsi="Times New Roman"/>
              </w:rPr>
            </w:pPr>
          </w:p>
        </w:tc>
      </w:tr>
      <w:tr w:rsidR="003C5F46" w:rsidRPr="003C5F46" w14:paraId="7368CF93" w14:textId="77777777" w:rsidTr="003C5F46">
        <w:trPr>
          <w:trHeight w:val="560"/>
        </w:trPr>
        <w:tc>
          <w:tcPr>
            <w:tcW w:w="1134" w:type="dxa"/>
            <w:vAlign w:val="center"/>
          </w:tcPr>
          <w:p w14:paraId="1C651C8D" w14:textId="20911946" w:rsidR="003C5F46" w:rsidRPr="003C5F46" w:rsidRDefault="003C5F46" w:rsidP="003C5F46">
            <w:pPr>
              <w:jc w:val="center"/>
              <w:rPr>
                <w:rFonts w:ascii="Times New Roman" w:hAnsi="Times New Roman"/>
              </w:rPr>
            </w:pPr>
            <w:r>
              <w:rPr>
                <w:rFonts w:ascii="Times New Roman" w:hAnsi="Times New Roman"/>
              </w:rPr>
              <w:t>6</w:t>
            </w:r>
          </w:p>
        </w:tc>
        <w:tc>
          <w:tcPr>
            <w:tcW w:w="1134" w:type="dxa"/>
            <w:vAlign w:val="center"/>
          </w:tcPr>
          <w:p w14:paraId="6E050DA9" w14:textId="79834AEC" w:rsidR="003C5F46" w:rsidRPr="003C5F46" w:rsidRDefault="003C5F46" w:rsidP="003C5F46">
            <w:pPr>
              <w:jc w:val="center"/>
              <w:rPr>
                <w:rFonts w:ascii="Times New Roman" w:hAnsi="Times New Roman"/>
              </w:rPr>
            </w:pPr>
            <w:r>
              <w:rPr>
                <w:rFonts w:ascii="Times New Roman" w:hAnsi="Times New Roman"/>
              </w:rPr>
              <w:t>7</w:t>
            </w:r>
          </w:p>
        </w:tc>
        <w:tc>
          <w:tcPr>
            <w:tcW w:w="1134" w:type="dxa"/>
            <w:vAlign w:val="center"/>
          </w:tcPr>
          <w:p w14:paraId="52E9EE53" w14:textId="77777777" w:rsidR="003C5F46" w:rsidRPr="003C5F46" w:rsidRDefault="003C5F46" w:rsidP="003C5F46">
            <w:pPr>
              <w:jc w:val="center"/>
              <w:rPr>
                <w:rFonts w:ascii="Times New Roman" w:hAnsi="Times New Roman"/>
              </w:rPr>
            </w:pPr>
          </w:p>
        </w:tc>
      </w:tr>
      <w:tr w:rsidR="003C5F46" w:rsidRPr="003C5F46" w14:paraId="0C140F9A" w14:textId="77777777" w:rsidTr="003C5F46">
        <w:trPr>
          <w:trHeight w:val="560"/>
        </w:trPr>
        <w:tc>
          <w:tcPr>
            <w:tcW w:w="1134" w:type="dxa"/>
            <w:vAlign w:val="center"/>
          </w:tcPr>
          <w:p w14:paraId="16F02A0C" w14:textId="3CDE3E4A" w:rsidR="003C5F46" w:rsidRPr="003C5F46" w:rsidRDefault="003C5F46" w:rsidP="003C5F46">
            <w:pPr>
              <w:jc w:val="center"/>
              <w:rPr>
                <w:rFonts w:ascii="Times New Roman" w:hAnsi="Times New Roman"/>
              </w:rPr>
            </w:pPr>
            <w:r>
              <w:rPr>
                <w:rFonts w:ascii="Times New Roman" w:hAnsi="Times New Roman"/>
              </w:rPr>
              <w:t>7</w:t>
            </w:r>
          </w:p>
        </w:tc>
        <w:tc>
          <w:tcPr>
            <w:tcW w:w="1134" w:type="dxa"/>
            <w:vAlign w:val="center"/>
          </w:tcPr>
          <w:p w14:paraId="1689DAB7" w14:textId="35086EC8" w:rsidR="003C5F46" w:rsidRPr="003C5F46" w:rsidRDefault="003C5F46" w:rsidP="003C5F46">
            <w:pPr>
              <w:jc w:val="center"/>
              <w:rPr>
                <w:rFonts w:ascii="Times New Roman" w:hAnsi="Times New Roman"/>
              </w:rPr>
            </w:pPr>
            <w:r>
              <w:rPr>
                <w:rFonts w:ascii="Times New Roman" w:hAnsi="Times New Roman"/>
              </w:rPr>
              <w:t>6</w:t>
            </w:r>
          </w:p>
        </w:tc>
        <w:tc>
          <w:tcPr>
            <w:tcW w:w="1134" w:type="dxa"/>
            <w:vAlign w:val="center"/>
          </w:tcPr>
          <w:p w14:paraId="4198557A" w14:textId="77777777" w:rsidR="003C5F46" w:rsidRPr="003C5F46" w:rsidRDefault="003C5F46" w:rsidP="003C5F46">
            <w:pPr>
              <w:jc w:val="center"/>
              <w:rPr>
                <w:rFonts w:ascii="Times New Roman" w:hAnsi="Times New Roman"/>
              </w:rPr>
            </w:pPr>
          </w:p>
        </w:tc>
      </w:tr>
      <w:tr w:rsidR="003C5F46" w:rsidRPr="003C5F46" w14:paraId="27DEE94C" w14:textId="77777777" w:rsidTr="003C5F46">
        <w:trPr>
          <w:trHeight w:val="560"/>
        </w:trPr>
        <w:tc>
          <w:tcPr>
            <w:tcW w:w="1134" w:type="dxa"/>
            <w:vAlign w:val="center"/>
          </w:tcPr>
          <w:p w14:paraId="78A73818" w14:textId="1F8EB697" w:rsidR="003C5F46" w:rsidRPr="003C5F46" w:rsidRDefault="003C5F46" w:rsidP="003C5F46">
            <w:pPr>
              <w:jc w:val="center"/>
              <w:rPr>
                <w:rFonts w:ascii="Times New Roman" w:hAnsi="Times New Roman"/>
              </w:rPr>
            </w:pPr>
            <w:r>
              <w:rPr>
                <w:rFonts w:ascii="Times New Roman" w:hAnsi="Times New Roman"/>
              </w:rPr>
              <w:t>8</w:t>
            </w:r>
          </w:p>
        </w:tc>
        <w:tc>
          <w:tcPr>
            <w:tcW w:w="1134" w:type="dxa"/>
            <w:vAlign w:val="center"/>
          </w:tcPr>
          <w:p w14:paraId="421FF6EA" w14:textId="40FF80B8" w:rsidR="003C5F46" w:rsidRPr="003C5F46" w:rsidRDefault="003C5F46" w:rsidP="003C5F46">
            <w:pPr>
              <w:jc w:val="center"/>
              <w:rPr>
                <w:rFonts w:ascii="Times New Roman" w:hAnsi="Times New Roman"/>
              </w:rPr>
            </w:pPr>
            <w:r>
              <w:rPr>
                <w:rFonts w:ascii="Times New Roman" w:hAnsi="Times New Roman"/>
              </w:rPr>
              <w:t>8</w:t>
            </w:r>
          </w:p>
        </w:tc>
        <w:tc>
          <w:tcPr>
            <w:tcW w:w="1134" w:type="dxa"/>
            <w:vAlign w:val="center"/>
          </w:tcPr>
          <w:p w14:paraId="5F505522" w14:textId="77777777" w:rsidR="003C5F46" w:rsidRPr="003C5F46" w:rsidRDefault="003C5F46" w:rsidP="003C5F46">
            <w:pPr>
              <w:jc w:val="center"/>
              <w:rPr>
                <w:rFonts w:ascii="Times New Roman" w:hAnsi="Times New Roman"/>
              </w:rPr>
            </w:pPr>
          </w:p>
        </w:tc>
      </w:tr>
      <w:tr w:rsidR="003C5F46" w:rsidRPr="003C5F46" w14:paraId="0E2F9E8F" w14:textId="77777777" w:rsidTr="003C5F46">
        <w:trPr>
          <w:trHeight w:val="560"/>
        </w:trPr>
        <w:tc>
          <w:tcPr>
            <w:tcW w:w="1134" w:type="dxa"/>
            <w:vAlign w:val="center"/>
          </w:tcPr>
          <w:p w14:paraId="2DA8CA53" w14:textId="24F9DFB9" w:rsidR="003C5F46" w:rsidRPr="003C5F46" w:rsidRDefault="003C5F46" w:rsidP="003C5F46">
            <w:pPr>
              <w:jc w:val="center"/>
              <w:rPr>
                <w:rFonts w:ascii="Times New Roman" w:hAnsi="Times New Roman"/>
              </w:rPr>
            </w:pPr>
            <w:r>
              <w:rPr>
                <w:rFonts w:ascii="Times New Roman" w:hAnsi="Times New Roman"/>
              </w:rPr>
              <w:t>S1 Total</w:t>
            </w:r>
          </w:p>
        </w:tc>
        <w:tc>
          <w:tcPr>
            <w:tcW w:w="1134" w:type="dxa"/>
            <w:vAlign w:val="center"/>
          </w:tcPr>
          <w:p w14:paraId="3F669118" w14:textId="21087D9F" w:rsidR="003C5F46" w:rsidRPr="003C5F46" w:rsidRDefault="003C5F46" w:rsidP="003C5F46">
            <w:pPr>
              <w:jc w:val="center"/>
              <w:rPr>
                <w:rFonts w:ascii="Times New Roman" w:hAnsi="Times New Roman"/>
              </w:rPr>
            </w:pPr>
            <w:r>
              <w:rPr>
                <w:rFonts w:ascii="Times New Roman" w:hAnsi="Times New Roman"/>
              </w:rPr>
              <w:t>50</w:t>
            </w:r>
          </w:p>
        </w:tc>
        <w:tc>
          <w:tcPr>
            <w:tcW w:w="1134" w:type="dxa"/>
            <w:vAlign w:val="center"/>
          </w:tcPr>
          <w:p w14:paraId="5CD90F5F" w14:textId="77777777" w:rsidR="003C5F46" w:rsidRPr="003C5F46" w:rsidRDefault="003C5F46" w:rsidP="003C5F46">
            <w:pPr>
              <w:jc w:val="center"/>
              <w:rPr>
                <w:rFonts w:ascii="Times New Roman" w:hAnsi="Times New Roman"/>
              </w:rPr>
            </w:pPr>
          </w:p>
        </w:tc>
      </w:tr>
      <w:tr w:rsidR="003C5F46" w:rsidRPr="003C5F46" w14:paraId="7174BC99" w14:textId="77777777" w:rsidTr="003C5F46">
        <w:trPr>
          <w:trHeight w:val="560"/>
        </w:trPr>
        <w:tc>
          <w:tcPr>
            <w:tcW w:w="1134" w:type="dxa"/>
            <w:vAlign w:val="center"/>
          </w:tcPr>
          <w:p w14:paraId="53E28EC4" w14:textId="5DC80631" w:rsidR="003C5F46" w:rsidRPr="003C5F46" w:rsidRDefault="003C5F46" w:rsidP="003C5F46">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(×0.7)</w:t>
            </w:r>
          </w:p>
        </w:tc>
        <w:tc>
          <w:tcPr>
            <w:tcW w:w="1134" w:type="dxa"/>
            <w:vAlign w:val="center"/>
          </w:tcPr>
          <w:p w14:paraId="358BE599" w14:textId="5DA25FF0" w:rsidR="003C5F46" w:rsidRPr="003C5F46" w:rsidRDefault="003C5F46" w:rsidP="003C5F46">
            <w:pPr>
              <w:jc w:val="center"/>
              <w:rPr>
                <w:rFonts w:ascii="Times New Roman" w:hAnsi="Times New Roman"/>
              </w:rPr>
            </w:pPr>
            <w:r>
              <w:rPr>
                <w:rFonts w:ascii="Times New Roman" w:hAnsi="Times New Roman"/>
              </w:rPr>
              <w:t>35%</w:t>
            </w:r>
          </w:p>
        </w:tc>
        <w:tc>
          <w:tcPr>
            <w:tcW w:w="1134" w:type="dxa"/>
            <w:vAlign w:val="center"/>
          </w:tcPr>
          <w:p w14:paraId="52F3E3BD" w14:textId="77777777" w:rsidR="003C5F46" w:rsidRPr="003C5F46" w:rsidRDefault="003C5F46" w:rsidP="003C5F46">
            <w:pPr>
              <w:jc w:val="center"/>
              <w:rPr>
                <w:rFonts w:ascii="Times New Roman" w:hAnsi="Times New Roman"/>
              </w:rPr>
            </w:pPr>
          </w:p>
        </w:tc>
      </w:tr>
      <w:tr w:rsidR="003C5F46" w:rsidRPr="003C5F46" w14:paraId="791688B3" w14:textId="77777777" w:rsidTr="003C5F46">
        <w:trPr>
          <w:trHeight w:val="560"/>
        </w:trPr>
        <w:tc>
          <w:tcPr>
            <w:tcW w:w="1134" w:type="dxa"/>
            <w:vAlign w:val="center"/>
          </w:tcPr>
          <w:p w14:paraId="26742BD9" w14:textId="394767BC" w:rsidR="003C5F46" w:rsidRPr="003C5F46" w:rsidRDefault="003C5F46" w:rsidP="003C5F46">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51C2FDD2" w14:textId="03636035" w:rsidR="003C5F46" w:rsidRPr="003C5F46" w:rsidRDefault="003C5F46" w:rsidP="003C5F46">
            <w:pPr>
              <w:jc w:val="center"/>
              <w:rPr>
                <w:rFonts w:ascii="Times New Roman" w:hAnsi="Times New Roman"/>
              </w:rPr>
            </w:pPr>
            <w:r>
              <w:rPr>
                <w:rFonts w:ascii="Times New Roman" w:hAnsi="Times New Roman"/>
              </w:rPr>
              <w:t>65%</w:t>
            </w:r>
          </w:p>
        </w:tc>
        <w:tc>
          <w:tcPr>
            <w:tcW w:w="1134" w:type="dxa"/>
            <w:vAlign w:val="center"/>
          </w:tcPr>
          <w:p w14:paraId="409040E6" w14:textId="77777777" w:rsidR="003C5F46" w:rsidRPr="003C5F46" w:rsidRDefault="003C5F46" w:rsidP="003C5F46">
            <w:pPr>
              <w:jc w:val="center"/>
              <w:rPr>
                <w:rFonts w:ascii="Times New Roman" w:hAnsi="Times New Roman"/>
              </w:rPr>
            </w:pPr>
          </w:p>
        </w:tc>
      </w:tr>
      <w:tr w:rsidR="003C5F46" w:rsidRPr="003C5F46" w14:paraId="430EC201" w14:textId="77777777" w:rsidTr="003C5F46">
        <w:trPr>
          <w:trHeight w:val="560"/>
        </w:trPr>
        <w:tc>
          <w:tcPr>
            <w:tcW w:w="1134" w:type="dxa"/>
            <w:vAlign w:val="center"/>
          </w:tcPr>
          <w:p w14:paraId="7087305D" w14:textId="166E7A9E" w:rsidR="003C5F46" w:rsidRPr="003C5F46" w:rsidRDefault="003C5F46" w:rsidP="003C5F46">
            <w:pPr>
              <w:jc w:val="center"/>
              <w:rPr>
                <w:rFonts w:ascii="Times New Roman" w:hAnsi="Times New Roman"/>
              </w:rPr>
            </w:pPr>
            <w:r>
              <w:rPr>
                <w:rFonts w:ascii="Times New Roman" w:hAnsi="Times New Roman"/>
              </w:rPr>
              <w:t>Total</w:t>
            </w:r>
          </w:p>
        </w:tc>
        <w:tc>
          <w:tcPr>
            <w:tcW w:w="1134" w:type="dxa"/>
            <w:vAlign w:val="center"/>
          </w:tcPr>
          <w:p w14:paraId="0D574B03" w14:textId="2762BD11" w:rsidR="003C5F46" w:rsidRPr="003C5F46" w:rsidRDefault="003C5F46" w:rsidP="003C5F46">
            <w:pPr>
              <w:jc w:val="center"/>
              <w:rPr>
                <w:rFonts w:ascii="Times New Roman" w:hAnsi="Times New Roman"/>
              </w:rPr>
            </w:pPr>
            <w:r>
              <w:rPr>
                <w:rFonts w:ascii="Times New Roman" w:hAnsi="Times New Roman"/>
              </w:rPr>
              <w:t>100%</w:t>
            </w:r>
          </w:p>
        </w:tc>
        <w:tc>
          <w:tcPr>
            <w:tcW w:w="1134" w:type="dxa"/>
            <w:vAlign w:val="center"/>
          </w:tcPr>
          <w:p w14:paraId="68E562DE" w14:textId="77777777" w:rsidR="003C5F46" w:rsidRPr="003C5F46" w:rsidRDefault="003C5F46" w:rsidP="003C5F46">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645DFA5" w:rsidR="005F0EAE" w:rsidRDefault="005F0EAE" w:rsidP="005F0EAE">
      <w:pPr>
        <w:pStyle w:val="QNum"/>
      </w:pPr>
      <w:r>
        <w:br w:type="page"/>
      </w:r>
      <w:r>
        <w:lastRenderedPageBreak/>
        <w:t xml:space="preserve">Section </w:t>
      </w:r>
      <w:bookmarkStart w:id="20" w:name="bmSec2"/>
      <w:bookmarkEnd w:id="20"/>
      <w:r w:rsidR="003C5F46">
        <w:t>One</w:t>
      </w:r>
      <w:r>
        <w:t>: Calculator-</w:t>
      </w:r>
      <w:bookmarkStart w:id="21" w:name="bmCal2"/>
      <w:bookmarkEnd w:id="21"/>
      <w:r w:rsidR="003C5F46">
        <w:t>free</w:t>
      </w:r>
      <w:r>
        <w:tab/>
        <w:t xml:space="preserve"> </w:t>
      </w:r>
      <w:bookmarkStart w:id="22" w:name="bmPercent"/>
      <w:bookmarkEnd w:id="22"/>
      <w:r w:rsidR="003C5F46">
        <w:t>35</w:t>
      </w:r>
      <w:r>
        <w:t>% (</w:t>
      </w:r>
      <w:bookmarkStart w:id="23" w:name="MPT"/>
      <w:bookmarkEnd w:id="23"/>
      <w:r w:rsidR="003C5F46">
        <w:t>50</w:t>
      </w:r>
      <w:r>
        <w:t xml:space="preserve"> Marks)</w:t>
      </w:r>
    </w:p>
    <w:p w14:paraId="36997019" w14:textId="41A16FBE" w:rsidR="005F0EAE" w:rsidRDefault="005F0EAE" w:rsidP="005F0EAE">
      <w:r>
        <w:t>This section has</w:t>
      </w:r>
      <w:r w:rsidRPr="008E4C95">
        <w:rPr>
          <w:b/>
        </w:rPr>
        <w:t xml:space="preserve"> </w:t>
      </w:r>
      <w:bookmarkStart w:id="24" w:name="MPW"/>
      <w:bookmarkEnd w:id="24"/>
      <w:r w:rsidR="003C5F46">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948ABB4" w:rsidR="005F0EAE" w:rsidRDefault="005F0EAE" w:rsidP="005F0EAE">
      <w:r>
        <w:t xml:space="preserve">Working time: </w:t>
      </w:r>
      <w:bookmarkStart w:id="25" w:name="bmWT2"/>
      <w:bookmarkEnd w:id="25"/>
      <w:r w:rsidR="003C5F4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7929680" w:rsidR="001F64A8" w:rsidRDefault="003C5F46" w:rsidP="003C5F46">
      <w:pPr>
        <w:pStyle w:val="QNum"/>
      </w:pPr>
      <w:r>
        <w:t>Question 1</w:t>
      </w:r>
      <w:r>
        <w:tab/>
        <w:t>(5 marks)</w:t>
      </w:r>
    </w:p>
    <w:p w14:paraId="79A84125" w14:textId="77777777" w:rsidR="003C5F46" w:rsidRDefault="003C5F46" w:rsidP="00650B61">
      <w:r>
        <w:t xml:space="preserve">Let matrix </w:t>
      </w:r>
      <m:oMath>
        <m:r>
          <m:rPr>
            <m:sty m:val="bi"/>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0</m:t>
                  </m:r>
                </m:e>
              </m:mr>
              <m:mr>
                <m:e>
                  <m:r>
                    <w:rPr>
                      <w:rFonts w:ascii="Cambria Math" w:hAnsi="Cambria Math"/>
                    </w:rPr>
                    <m:t>3</m:t>
                  </m:r>
                </m:e>
                <m:e>
                  <m:r>
                    <w:rPr>
                      <w:rFonts w:ascii="Cambria Math" w:hAnsi="Cambria Math"/>
                    </w:rPr>
                    <m:t>1</m:t>
                  </m:r>
                </m:e>
              </m:mr>
            </m:m>
          </m:e>
        </m:d>
      </m:oMath>
      <w:r>
        <w:rPr>
          <w:rFonts w:eastAsiaTheme="minorEastAsia"/>
        </w:rPr>
        <w:t xml:space="preserve"> and </w:t>
      </w:r>
      <w:r>
        <w:t xml:space="preserve">matrix </w:t>
      </w:r>
      <m:oMath>
        <m:r>
          <m:rPr>
            <m:sty m:val="bi"/>
          </m:rPr>
          <w:rPr>
            <w:rFonts w:ascii="Cambria Math" w:hAnsi="Cambria Math"/>
          </w:rPr>
          <m:t>B</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2k-1</m:t>
                  </m:r>
                </m:e>
                <m:e>
                  <m:r>
                    <w:rPr>
                      <w:rFonts w:ascii="Cambria Math" w:hAnsi="Cambria Math"/>
                    </w:rPr>
                    <m:t>1</m:t>
                  </m:r>
                </m:e>
              </m:mr>
              <m:mr>
                <m:e>
                  <m:r>
                    <w:rPr>
                      <w:rFonts w:ascii="Cambria Math" w:hAnsi="Cambria Math"/>
                    </w:rPr>
                    <m:t>2</m:t>
                  </m:r>
                </m:e>
                <m:e>
                  <m:r>
                    <w:rPr>
                      <w:rFonts w:ascii="Cambria Math" w:hAnsi="Cambria Math"/>
                    </w:rPr>
                    <m:t>k+1</m:t>
                  </m:r>
                </m:e>
              </m:mr>
            </m:m>
          </m:e>
        </m:d>
      </m:oMath>
      <w:r>
        <w:rPr>
          <w:rFonts w:eastAsiaTheme="minorEastAsia"/>
        </w:rPr>
        <w:t xml:space="preserve">, where </w:t>
      </w:r>
      <m:oMath>
        <m:r>
          <w:rPr>
            <w:rFonts w:ascii="Cambria Math" w:eastAsiaTheme="minorEastAsia" w:hAnsi="Cambria Math"/>
          </w:rPr>
          <m:t>k</m:t>
        </m:r>
      </m:oMath>
      <w:r>
        <w:rPr>
          <w:rFonts w:eastAsiaTheme="minorEastAsia"/>
        </w:rPr>
        <w:t xml:space="preserve"> is a constant.</w:t>
      </w:r>
    </w:p>
    <w:p w14:paraId="46D82E30" w14:textId="77777777" w:rsidR="003C5F46" w:rsidRDefault="003C5F46" w:rsidP="00650B61"/>
    <w:p w14:paraId="6E70CA1E" w14:textId="77777777" w:rsidR="003C5F46" w:rsidRDefault="003C5F46" w:rsidP="00F73B9C">
      <w:pPr>
        <w:pStyle w:val="Parta"/>
      </w:pPr>
      <w:r>
        <w:t>(a)</w:t>
      </w:r>
      <w:r>
        <w:tab/>
        <w:t xml:space="preserve">When </w:t>
      </w:r>
      <m:oMath>
        <m:r>
          <w:rPr>
            <w:rFonts w:ascii="Cambria Math" w:hAnsi="Cambria Math"/>
          </w:rPr>
          <m:t>k=-1</m:t>
        </m:r>
      </m:oMath>
      <w:r>
        <w:rPr>
          <w:rFonts w:eastAsiaTheme="minorEastAsia"/>
        </w:rPr>
        <w:t>, determine</w:t>
      </w:r>
    </w:p>
    <w:p w14:paraId="7806C334" w14:textId="77777777" w:rsidR="003C5F46" w:rsidRDefault="003C5F46" w:rsidP="00F73B9C">
      <w:pPr>
        <w:pStyle w:val="Parta"/>
      </w:pPr>
    </w:p>
    <w:p w14:paraId="367B87B8" w14:textId="77777777" w:rsidR="003C5F46" w:rsidRDefault="003C5F46" w:rsidP="00F73B9C">
      <w:pPr>
        <w:pStyle w:val="Partai"/>
      </w:pPr>
      <w:r>
        <w:t>(</w:t>
      </w:r>
      <w:proofErr w:type="spellStart"/>
      <w:r>
        <w:t>i</w:t>
      </w:r>
      <w:proofErr w:type="spellEnd"/>
      <w:r>
        <w:t>)</w:t>
      </w:r>
      <w:r>
        <w:tab/>
      </w:r>
      <m:oMath>
        <m:r>
          <m:rPr>
            <m:sty m:val="bi"/>
          </m:rPr>
          <w:rPr>
            <w:rFonts w:ascii="Cambria Math" w:hAnsi="Cambria Math"/>
          </w:rPr>
          <m:t>AB</m:t>
        </m:r>
      </m:oMath>
      <w:r>
        <w:t>.</w:t>
      </w:r>
      <w:r>
        <w:tab/>
        <w:t>(1 mark)</w:t>
      </w:r>
    </w:p>
    <w:p w14:paraId="3C1271FD" w14:textId="77777777" w:rsidR="003C5F46" w:rsidRDefault="003C5F46" w:rsidP="00F73B9C">
      <w:pPr>
        <w:pStyle w:val="Partai"/>
      </w:pPr>
    </w:p>
    <w:p w14:paraId="2AABD014" w14:textId="77777777" w:rsidR="003C5F46" w:rsidRDefault="003C5F46" w:rsidP="00F73B9C">
      <w:pPr>
        <w:pStyle w:val="Partai"/>
      </w:pPr>
    </w:p>
    <w:p w14:paraId="1C5A4897" w14:textId="77777777" w:rsidR="003C5F46" w:rsidRDefault="003C5F46" w:rsidP="00F73B9C">
      <w:pPr>
        <w:pStyle w:val="Partai"/>
      </w:pPr>
    </w:p>
    <w:p w14:paraId="4E9F7A9B" w14:textId="77777777" w:rsidR="003C5F46" w:rsidRDefault="003C5F46" w:rsidP="00F73B9C">
      <w:pPr>
        <w:pStyle w:val="Partai"/>
      </w:pPr>
    </w:p>
    <w:p w14:paraId="572F7D86" w14:textId="77777777" w:rsidR="003C5F46" w:rsidRDefault="003C5F46" w:rsidP="00F73B9C">
      <w:pPr>
        <w:pStyle w:val="Partai"/>
      </w:pPr>
    </w:p>
    <w:p w14:paraId="53EF6920" w14:textId="77777777" w:rsidR="003C5F46" w:rsidRDefault="003C5F46" w:rsidP="00F73B9C">
      <w:pPr>
        <w:pStyle w:val="Partai"/>
      </w:pPr>
    </w:p>
    <w:p w14:paraId="22A0DC99" w14:textId="77777777" w:rsidR="003C5F46" w:rsidRDefault="003C5F46" w:rsidP="00F73B9C">
      <w:pPr>
        <w:pStyle w:val="Partai"/>
      </w:pPr>
    </w:p>
    <w:p w14:paraId="103BA99C" w14:textId="77777777" w:rsidR="003C5F46" w:rsidRDefault="003C5F46" w:rsidP="00F73B9C">
      <w:pPr>
        <w:pStyle w:val="Partai"/>
      </w:pPr>
    </w:p>
    <w:p w14:paraId="5BE678D9" w14:textId="77777777" w:rsidR="003C5F46" w:rsidRDefault="003C5F46" w:rsidP="00F73B9C">
      <w:pPr>
        <w:pStyle w:val="Partai"/>
      </w:pPr>
    </w:p>
    <w:p w14:paraId="33B6F8FF" w14:textId="77777777" w:rsidR="003C5F46" w:rsidRPr="00F73B9C" w:rsidRDefault="003C5F46" w:rsidP="00F73B9C">
      <w:pPr>
        <w:pStyle w:val="Partai"/>
      </w:pPr>
      <w:r w:rsidRPr="00F73B9C">
        <w:t>(ii)</w:t>
      </w:r>
      <w:r>
        <w:tab/>
      </w:r>
      <m:oMath>
        <m:r>
          <w:rPr>
            <w:rFonts w:ascii="Cambria Math" w:hAnsi="Cambria Math"/>
          </w:rPr>
          <m:t>3</m:t>
        </m:r>
        <m:r>
          <m:rPr>
            <m:sty m:val="bi"/>
          </m:rPr>
          <w:rPr>
            <w:rFonts w:ascii="Cambria Math" w:hAnsi="Cambria Math"/>
          </w:rPr>
          <m:t>A</m:t>
        </m:r>
        <m:r>
          <m:rPr>
            <m:sty m:val="p"/>
          </m:rPr>
          <w:rPr>
            <w:rFonts w:ascii="Cambria Math" w:hAnsi="Cambria Math"/>
          </w:rPr>
          <m:t>-2</m:t>
        </m:r>
        <m:r>
          <m:rPr>
            <m:sty m:val="bi"/>
          </m:rPr>
          <w:rPr>
            <w:rFonts w:ascii="Cambria Math" w:hAnsi="Cambria Math"/>
          </w:rPr>
          <m:t>B</m:t>
        </m:r>
      </m:oMath>
      <w:r>
        <w:t>.</w:t>
      </w:r>
      <w:r>
        <w:tab/>
        <w:t>(2 marks)</w:t>
      </w:r>
    </w:p>
    <w:p w14:paraId="0D7B1227" w14:textId="77777777" w:rsidR="003C5F46" w:rsidRDefault="003C5F46" w:rsidP="00F73B9C">
      <w:pPr>
        <w:pStyle w:val="Parta"/>
      </w:pPr>
    </w:p>
    <w:p w14:paraId="45740888" w14:textId="77777777" w:rsidR="003C5F46" w:rsidRDefault="003C5F46" w:rsidP="00F73B9C">
      <w:pPr>
        <w:pStyle w:val="Parta"/>
      </w:pPr>
    </w:p>
    <w:p w14:paraId="0F782340" w14:textId="77777777" w:rsidR="003C5F46" w:rsidRDefault="003C5F46" w:rsidP="00F73B9C">
      <w:pPr>
        <w:pStyle w:val="Parta"/>
      </w:pPr>
    </w:p>
    <w:p w14:paraId="0EECF990" w14:textId="77777777" w:rsidR="003C5F46" w:rsidRDefault="003C5F46" w:rsidP="00F73B9C">
      <w:pPr>
        <w:pStyle w:val="Parta"/>
      </w:pPr>
    </w:p>
    <w:p w14:paraId="342EBC57" w14:textId="77777777" w:rsidR="003C5F46" w:rsidRDefault="003C5F46" w:rsidP="00F73B9C">
      <w:pPr>
        <w:pStyle w:val="Parta"/>
      </w:pPr>
    </w:p>
    <w:p w14:paraId="7FFC23D4" w14:textId="77777777" w:rsidR="003C5F46" w:rsidRDefault="003C5F46" w:rsidP="00F73B9C">
      <w:pPr>
        <w:pStyle w:val="Parta"/>
      </w:pPr>
    </w:p>
    <w:p w14:paraId="06F76E23" w14:textId="77777777" w:rsidR="003C5F46" w:rsidRDefault="003C5F46" w:rsidP="00F73B9C">
      <w:pPr>
        <w:pStyle w:val="Parta"/>
      </w:pPr>
    </w:p>
    <w:p w14:paraId="5D48DA67" w14:textId="77777777" w:rsidR="003C5F46" w:rsidRDefault="003C5F46" w:rsidP="00F73B9C">
      <w:pPr>
        <w:pStyle w:val="Parta"/>
      </w:pPr>
    </w:p>
    <w:p w14:paraId="4EEF8945" w14:textId="77777777" w:rsidR="003C5F46" w:rsidRDefault="003C5F46" w:rsidP="00F73B9C">
      <w:pPr>
        <w:pStyle w:val="Parta"/>
      </w:pPr>
    </w:p>
    <w:p w14:paraId="5671EC77" w14:textId="77777777" w:rsidR="003C5F46" w:rsidRDefault="003C5F46" w:rsidP="00F73B9C">
      <w:pPr>
        <w:pStyle w:val="Parta"/>
      </w:pPr>
    </w:p>
    <w:p w14:paraId="6B89673F" w14:textId="77777777" w:rsidR="003C5F46" w:rsidRDefault="003C5F46" w:rsidP="00F73B9C">
      <w:pPr>
        <w:pStyle w:val="Parta"/>
      </w:pPr>
    </w:p>
    <w:p w14:paraId="114AC9CF" w14:textId="77777777" w:rsidR="003C5F46" w:rsidRDefault="003C5F46" w:rsidP="00F73B9C">
      <w:pPr>
        <w:pStyle w:val="Parta"/>
      </w:pPr>
    </w:p>
    <w:p w14:paraId="7D2CCFA8" w14:textId="77777777" w:rsidR="003C5F46" w:rsidRDefault="003C5F46" w:rsidP="00F73B9C">
      <w:pPr>
        <w:pStyle w:val="Parta"/>
      </w:pPr>
    </w:p>
    <w:p w14:paraId="3B27487B" w14:textId="77777777" w:rsidR="003C5F46" w:rsidRDefault="003C5F46" w:rsidP="00F73B9C">
      <w:pPr>
        <w:pStyle w:val="Parta"/>
      </w:pPr>
      <w:r>
        <w:t>(b)</w:t>
      </w:r>
      <w:r>
        <w:tab/>
        <w:t xml:space="preserve">Determine the value(s) of </w:t>
      </w:r>
      <m:oMath>
        <m:r>
          <w:rPr>
            <w:rFonts w:ascii="Cambria Math" w:hAnsi="Cambria Math"/>
          </w:rPr>
          <m:t>k</m:t>
        </m:r>
      </m:oMath>
      <w:r>
        <w:t xml:space="preserve"> if matrix </w:t>
      </w:r>
      <m:oMath>
        <m:r>
          <m:rPr>
            <m:sty m:val="bi"/>
          </m:rPr>
          <w:rPr>
            <w:rFonts w:ascii="Cambria Math" w:hAnsi="Cambria Math"/>
          </w:rPr>
          <m:t>B</m:t>
        </m:r>
      </m:oMath>
      <w:r>
        <w:t xml:space="preserve"> is singular.</w:t>
      </w:r>
      <w:r>
        <w:tab/>
        <w:t>(2 marks)</w:t>
      </w:r>
    </w:p>
    <w:p w14:paraId="6D14789D" w14:textId="77777777" w:rsidR="003C5F46" w:rsidRDefault="003C5F46" w:rsidP="00F73B9C">
      <w:pPr>
        <w:pStyle w:val="Parta"/>
      </w:pPr>
    </w:p>
    <w:p w14:paraId="1DA45976" w14:textId="5A25B3DB" w:rsidR="003C5F46" w:rsidRDefault="003C5F46">
      <w:pPr>
        <w:spacing w:after="160" w:line="259" w:lineRule="auto"/>
        <w:contextualSpacing w:val="0"/>
        <w:rPr>
          <w:b/>
          <w:szCs w:val="24"/>
          <w:lang w:val="en-US"/>
        </w:rPr>
      </w:pPr>
      <w:r>
        <w:br w:type="page"/>
      </w:r>
    </w:p>
    <w:p w14:paraId="7371C5BA" w14:textId="0FC03BFC" w:rsidR="003C5F46" w:rsidRDefault="003C5F46" w:rsidP="003C5F46">
      <w:pPr>
        <w:pStyle w:val="QNum"/>
      </w:pPr>
      <w:r>
        <w:lastRenderedPageBreak/>
        <w:t>Question 2</w:t>
      </w:r>
      <w:r>
        <w:tab/>
        <w:t>(6 marks)</w:t>
      </w:r>
    </w:p>
    <w:p w14:paraId="5CDDAD68" w14:textId="77777777" w:rsidR="003C5F46" w:rsidRDefault="003C5F46" w:rsidP="00650B61"/>
    <w:p w14:paraId="3F52629F" w14:textId="77777777" w:rsidR="003C5F46" w:rsidRDefault="003C5F46" w:rsidP="00AF4AF5">
      <w:pPr>
        <w:pStyle w:val="Parta"/>
      </w:pPr>
      <w:r>
        <w:t>(a)</w:t>
      </w:r>
      <w:r>
        <w:tab/>
        <w:t xml:space="preserve">Sketch 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sec</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on the axes below for </w:t>
      </w:r>
      <m:oMath>
        <m:r>
          <w:rPr>
            <w:rFonts w:ascii="Cambria Math" w:eastAsiaTheme="minorEastAsia" w:hAnsi="Cambria Math"/>
          </w:rPr>
          <m:t>0≤x≤4π</m:t>
        </m:r>
      </m:oMath>
      <w:r>
        <w:rPr>
          <w:rFonts w:eastAsiaTheme="minorEastAsia"/>
        </w:rPr>
        <w:t>.</w:t>
      </w:r>
      <w:r>
        <w:rPr>
          <w:rFonts w:eastAsiaTheme="minorEastAsia"/>
        </w:rPr>
        <w:tab/>
        <w:t>(3 marks)</w:t>
      </w:r>
    </w:p>
    <w:p w14:paraId="569E408E" w14:textId="77777777" w:rsidR="003C5F46" w:rsidRDefault="003C5F46" w:rsidP="00AF4AF5">
      <w:pPr>
        <w:pStyle w:val="Parta"/>
      </w:pPr>
    </w:p>
    <w:p w14:paraId="101F7CC7" w14:textId="77777777" w:rsidR="003C5F46" w:rsidRDefault="003C5F46" w:rsidP="00850F9C">
      <w:pPr>
        <w:pStyle w:val="Parta"/>
      </w:pPr>
      <w:r>
        <w:tab/>
      </w:r>
      <w:r>
        <w:rPr>
          <w:noProof/>
        </w:rPr>
        <w:drawing>
          <wp:inline distT="0" distB="0" distL="0" distR="0" wp14:anchorId="7998C55E" wp14:editId="74D897C3">
            <wp:extent cx="4823073" cy="26385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3073" cy="2638561"/>
                    </a:xfrm>
                    <a:prstGeom prst="rect">
                      <a:avLst/>
                    </a:prstGeom>
                  </pic:spPr>
                </pic:pic>
              </a:graphicData>
            </a:graphic>
          </wp:inline>
        </w:drawing>
      </w:r>
    </w:p>
    <w:p w14:paraId="23029511" w14:textId="77777777" w:rsidR="003C5F46" w:rsidRDefault="003C5F46" w:rsidP="00AF4AF5">
      <w:pPr>
        <w:pStyle w:val="Parta"/>
      </w:pPr>
    </w:p>
    <w:p w14:paraId="351D7E8D" w14:textId="77777777" w:rsidR="003C5F46" w:rsidRDefault="003C5F46" w:rsidP="00AF4AF5">
      <w:pPr>
        <w:pStyle w:val="Parta"/>
      </w:pPr>
      <w:r>
        <w:t>(b)</w:t>
      </w:r>
      <w:r>
        <w:tab/>
        <w:t xml:space="preserve">Prove the identity </w:t>
      </w:r>
      <m:oMath>
        <m:func>
          <m:funcPr>
            <m:ctrlPr>
              <w:rPr>
                <w:rFonts w:ascii="Cambria Math" w:hAnsi="Cambria Math"/>
                <w:i/>
              </w:rPr>
            </m:ctrlPr>
          </m:funcPr>
          <m:fName>
            <m:r>
              <m:rPr>
                <m:sty m:val="p"/>
              </m:rPr>
              <w:rPr>
                <w:rFonts w:ascii="Cambria Math" w:hAnsi="Cambria Math"/>
              </w:rPr>
              <m:t>cosec</m:t>
            </m:r>
          </m:fName>
          <m:e>
            <m:r>
              <w:rPr>
                <w:rFonts w:ascii="Cambria Math" w:hAnsi="Cambria Math"/>
              </w:rPr>
              <m:t>2A</m:t>
            </m:r>
          </m:e>
        </m:func>
        <m:r>
          <w:rPr>
            <w:rFonts w:ascii="Cambria Math" w:hAnsi="Cambria Math"/>
          </w:rPr>
          <m:t>-</m:t>
        </m:r>
        <m:func>
          <m:funcPr>
            <m:ctrlPr>
              <w:rPr>
                <w:rFonts w:ascii="Cambria Math" w:hAnsi="Cambria Math"/>
                <w:i/>
              </w:rPr>
            </m:ctrlPr>
          </m:funcPr>
          <m:fName>
            <m:r>
              <m:rPr>
                <m:sty m:val="p"/>
              </m:rPr>
              <w:rPr>
                <w:rFonts w:ascii="Cambria Math" w:hAnsi="Cambria Math"/>
              </w:rPr>
              <m:t>cot</m:t>
            </m:r>
          </m:fName>
          <m:e>
            <m:r>
              <w:rPr>
                <w:rFonts w:ascii="Cambria Math" w:hAnsi="Cambria Math"/>
              </w:rPr>
              <m:t>2A</m:t>
            </m:r>
          </m:e>
        </m:func>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e>
        </m:func>
      </m:oMath>
      <w:r>
        <w:rPr>
          <w:rFonts w:eastAsiaTheme="minorEastAsia"/>
        </w:rPr>
        <w:t>.</w:t>
      </w:r>
      <w:r>
        <w:rPr>
          <w:rFonts w:eastAsiaTheme="minorEastAsia"/>
        </w:rPr>
        <w:tab/>
        <w:t>(3 marks)</w:t>
      </w:r>
    </w:p>
    <w:p w14:paraId="478CA4BD" w14:textId="77777777" w:rsidR="003C5F46" w:rsidRDefault="003C5F46" w:rsidP="00AF4AF5">
      <w:pPr>
        <w:pStyle w:val="Parta"/>
      </w:pPr>
    </w:p>
    <w:p w14:paraId="5CC9EB0B" w14:textId="489CEFF2" w:rsidR="003C5F46" w:rsidRDefault="003C5F46">
      <w:pPr>
        <w:spacing w:after="160" w:line="259" w:lineRule="auto"/>
        <w:contextualSpacing w:val="0"/>
        <w:rPr>
          <w:b/>
          <w:szCs w:val="24"/>
          <w:lang w:val="en-US"/>
        </w:rPr>
      </w:pPr>
      <w:r>
        <w:br w:type="page"/>
      </w:r>
    </w:p>
    <w:p w14:paraId="47ADE284" w14:textId="291930EC" w:rsidR="003C5F46" w:rsidRDefault="003C5F46" w:rsidP="003C5F46">
      <w:pPr>
        <w:pStyle w:val="QNum"/>
      </w:pPr>
      <w:r>
        <w:lastRenderedPageBreak/>
        <w:t>Question 3</w:t>
      </w:r>
      <w:r>
        <w:tab/>
        <w:t>(6 marks)</w:t>
      </w:r>
    </w:p>
    <w:p w14:paraId="26D1C1AE" w14:textId="77777777" w:rsidR="003C5F46" w:rsidRDefault="003C5F46" w:rsidP="00650B61">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rad>
          <m:radPr>
            <m:degHide m:val="1"/>
            <m:ctrlPr>
              <w:rPr>
                <w:rFonts w:ascii="Cambria Math" w:hAnsi="Cambria Math"/>
                <w:i/>
              </w:rPr>
            </m:ctrlPr>
          </m:radPr>
          <m:deg/>
          <m:e>
            <m:r>
              <w:rPr>
                <w:rFonts w:ascii="Cambria Math" w:hAnsi="Cambria Math"/>
              </w:rPr>
              <m:t>5</m:t>
            </m:r>
          </m:e>
        </m:rad>
        <m:r>
          <w:rPr>
            <w:rFonts w:ascii="Cambria Math" w:hAnsi="Cambria Math"/>
          </w:rPr>
          <m:t>+3i</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 xml:space="preserve">. Determine each of the following in the form </w:t>
      </w:r>
      <m:oMath>
        <m:r>
          <w:rPr>
            <w:rFonts w:ascii="Cambria Math" w:eastAsiaTheme="minorEastAsia" w:hAnsi="Cambria Math"/>
          </w:rPr>
          <m:t>a+bi</m:t>
        </m:r>
      </m:oMath>
      <w:r>
        <w:rPr>
          <w:rFonts w:eastAsiaTheme="minorEastAsia"/>
        </w:rPr>
        <w:t>.</w:t>
      </w:r>
    </w:p>
    <w:p w14:paraId="57FFFDB0" w14:textId="77777777" w:rsidR="003C5F46" w:rsidRDefault="003C5F46" w:rsidP="00650B61">
      <w:pPr>
        <w:rPr>
          <w:rFonts w:eastAsiaTheme="minorEastAsia"/>
        </w:rPr>
      </w:pPr>
    </w:p>
    <w:p w14:paraId="12B41BBD" w14:textId="77777777" w:rsidR="003C5F46" w:rsidRDefault="003C5F46" w:rsidP="00691878">
      <w:pPr>
        <w:pStyle w:val="Parta"/>
        <w:rPr>
          <w:rFonts w:eastAsiaTheme="minorEastAsia"/>
        </w:rPr>
      </w:pPr>
      <w:r>
        <w:t>(a)</w:t>
      </w:r>
      <w:r>
        <w:tab/>
      </w:r>
      <m:oMath>
        <m:r>
          <w:rPr>
            <w:rFonts w:ascii="Cambria Math" w:hAnsi="Cambria Math"/>
          </w:rPr>
          <m:t>2</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rPr>
          <w:rFonts w:eastAsiaTheme="minorEastAsia"/>
        </w:rPr>
        <w:tab/>
        <w:t>(1 mark)</w:t>
      </w:r>
    </w:p>
    <w:p w14:paraId="2298CA20" w14:textId="77777777" w:rsidR="003C5F46" w:rsidRDefault="003C5F46" w:rsidP="00691878">
      <w:pPr>
        <w:pStyle w:val="Parta"/>
        <w:rPr>
          <w:rFonts w:eastAsiaTheme="minorEastAsia"/>
        </w:rPr>
      </w:pPr>
    </w:p>
    <w:p w14:paraId="5A8EE465" w14:textId="77777777" w:rsidR="003C5F46" w:rsidRDefault="003C5F46" w:rsidP="00691878">
      <w:pPr>
        <w:pStyle w:val="Parta"/>
        <w:rPr>
          <w:rFonts w:eastAsiaTheme="minorEastAsia"/>
        </w:rPr>
      </w:pPr>
    </w:p>
    <w:p w14:paraId="36DCEE6D" w14:textId="77777777" w:rsidR="003C5F46" w:rsidRDefault="003C5F46" w:rsidP="00691878">
      <w:pPr>
        <w:pStyle w:val="Parta"/>
        <w:rPr>
          <w:rFonts w:eastAsiaTheme="minorEastAsia"/>
        </w:rPr>
      </w:pPr>
    </w:p>
    <w:p w14:paraId="54B3AF7A" w14:textId="77777777" w:rsidR="003C5F46" w:rsidRDefault="003C5F46" w:rsidP="00691878">
      <w:pPr>
        <w:pStyle w:val="Parta"/>
        <w:rPr>
          <w:rFonts w:eastAsiaTheme="minorEastAsia"/>
        </w:rPr>
      </w:pPr>
    </w:p>
    <w:p w14:paraId="0C5FBA08" w14:textId="77777777" w:rsidR="003C5F46" w:rsidRDefault="003C5F46" w:rsidP="00691878">
      <w:pPr>
        <w:pStyle w:val="Parta"/>
        <w:rPr>
          <w:rFonts w:eastAsiaTheme="minorEastAsia"/>
        </w:rPr>
      </w:pPr>
    </w:p>
    <w:p w14:paraId="4F708F29" w14:textId="77777777" w:rsidR="003C5F46" w:rsidRDefault="003C5F46" w:rsidP="00691878">
      <w:pPr>
        <w:pStyle w:val="Parta"/>
        <w:rPr>
          <w:rFonts w:eastAsiaTheme="minorEastAsia"/>
        </w:rPr>
      </w:pPr>
    </w:p>
    <w:p w14:paraId="2C30F1F6" w14:textId="77777777" w:rsidR="003C5F46" w:rsidRDefault="003C5F46" w:rsidP="00691878">
      <w:pPr>
        <w:pStyle w:val="Parta"/>
      </w:pPr>
    </w:p>
    <w:p w14:paraId="6CBF2A94" w14:textId="77777777" w:rsidR="003C5F46" w:rsidRDefault="003C5F46" w:rsidP="00691878">
      <w:pPr>
        <w:pStyle w:val="Parta"/>
      </w:pPr>
    </w:p>
    <w:p w14:paraId="7CD16327" w14:textId="77777777" w:rsidR="003C5F46" w:rsidRDefault="003C5F46" w:rsidP="00691878">
      <w:pPr>
        <w:pStyle w:val="Parta"/>
      </w:pPr>
    </w:p>
    <w:p w14:paraId="07D5C4E2" w14:textId="77777777" w:rsidR="003C5F46" w:rsidRDefault="003C5F46" w:rsidP="00691878">
      <w:pPr>
        <w:pStyle w:val="Parta"/>
        <w:rPr>
          <w:rFonts w:eastAsiaTheme="minorEastAsia"/>
        </w:rPr>
      </w:pPr>
      <w:r>
        <w:t>(b)</w:t>
      </w:r>
      <w:r>
        <w:tab/>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1</m:t>
            </m:r>
          </m:sub>
        </m:sSub>
      </m:oMath>
      <w:r>
        <w:rPr>
          <w:rFonts w:eastAsiaTheme="minorEastAsia"/>
        </w:rPr>
        <w:t>.</w:t>
      </w:r>
      <w:r>
        <w:rPr>
          <w:rFonts w:eastAsiaTheme="minorEastAsia"/>
        </w:rPr>
        <w:tab/>
        <w:t>(1 mark)</w:t>
      </w:r>
    </w:p>
    <w:p w14:paraId="2EEED35E" w14:textId="77777777" w:rsidR="003C5F46" w:rsidRDefault="003C5F46" w:rsidP="00691878">
      <w:pPr>
        <w:pStyle w:val="Parta"/>
        <w:rPr>
          <w:rFonts w:eastAsiaTheme="minorEastAsia"/>
        </w:rPr>
      </w:pPr>
    </w:p>
    <w:p w14:paraId="1B2F78A5" w14:textId="77777777" w:rsidR="003C5F46" w:rsidRDefault="003C5F46" w:rsidP="00691878">
      <w:pPr>
        <w:pStyle w:val="Parta"/>
        <w:rPr>
          <w:rFonts w:eastAsiaTheme="minorEastAsia"/>
        </w:rPr>
      </w:pPr>
    </w:p>
    <w:p w14:paraId="07340DF6" w14:textId="77777777" w:rsidR="003C5F46" w:rsidRDefault="003C5F46" w:rsidP="00691878">
      <w:pPr>
        <w:pStyle w:val="Parta"/>
        <w:rPr>
          <w:rFonts w:eastAsiaTheme="minorEastAsia"/>
        </w:rPr>
      </w:pPr>
    </w:p>
    <w:p w14:paraId="73085CCC" w14:textId="77777777" w:rsidR="003C5F46" w:rsidRDefault="003C5F46" w:rsidP="00691878">
      <w:pPr>
        <w:pStyle w:val="Parta"/>
        <w:rPr>
          <w:rFonts w:eastAsiaTheme="minorEastAsia"/>
        </w:rPr>
      </w:pPr>
    </w:p>
    <w:p w14:paraId="22DCF46C" w14:textId="77777777" w:rsidR="003C5F46" w:rsidRDefault="003C5F46" w:rsidP="00691878">
      <w:pPr>
        <w:pStyle w:val="Parta"/>
      </w:pPr>
    </w:p>
    <w:p w14:paraId="1199A5E2" w14:textId="77777777" w:rsidR="003C5F46" w:rsidRDefault="003C5F46" w:rsidP="00691878">
      <w:pPr>
        <w:pStyle w:val="Parta"/>
      </w:pPr>
    </w:p>
    <w:p w14:paraId="4E7D8FFD" w14:textId="77777777" w:rsidR="003C5F46" w:rsidRDefault="003C5F46" w:rsidP="00691878">
      <w:pPr>
        <w:pStyle w:val="Parta"/>
      </w:pPr>
    </w:p>
    <w:p w14:paraId="4209C24A" w14:textId="77777777" w:rsidR="003C5F46" w:rsidRDefault="003C5F46" w:rsidP="00691878">
      <w:pPr>
        <w:pStyle w:val="Parta"/>
      </w:pPr>
    </w:p>
    <w:p w14:paraId="0B6F6182" w14:textId="77777777" w:rsidR="003C5F46" w:rsidRDefault="003C5F46" w:rsidP="00691878">
      <w:pPr>
        <w:pStyle w:val="Parta"/>
      </w:pPr>
    </w:p>
    <w:p w14:paraId="4AFC7CC9" w14:textId="77777777" w:rsidR="003C5F46" w:rsidRDefault="003C5F46" w:rsidP="00691878">
      <w:pPr>
        <w:pStyle w:val="Parta"/>
        <w:rPr>
          <w:rFonts w:eastAsiaTheme="minorEastAsia"/>
        </w:rPr>
      </w:pPr>
      <w:r>
        <w:t>(c)</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rPr>
          <w:rFonts w:eastAsiaTheme="minorEastAsia"/>
        </w:rPr>
        <w:tab/>
        <w:t>(2 marks)</w:t>
      </w:r>
    </w:p>
    <w:p w14:paraId="534C0C93" w14:textId="77777777" w:rsidR="003C5F46" w:rsidRDefault="003C5F46" w:rsidP="00691878">
      <w:pPr>
        <w:pStyle w:val="Parta"/>
        <w:rPr>
          <w:rFonts w:eastAsiaTheme="minorEastAsia"/>
        </w:rPr>
      </w:pPr>
    </w:p>
    <w:p w14:paraId="278B5046" w14:textId="77777777" w:rsidR="003C5F46" w:rsidRDefault="003C5F46" w:rsidP="00691878">
      <w:pPr>
        <w:pStyle w:val="Parta"/>
        <w:rPr>
          <w:rFonts w:eastAsiaTheme="minorEastAsia"/>
        </w:rPr>
      </w:pPr>
    </w:p>
    <w:p w14:paraId="26936459" w14:textId="77777777" w:rsidR="003C5F46" w:rsidRDefault="003C5F46" w:rsidP="00691878">
      <w:pPr>
        <w:pStyle w:val="Parta"/>
        <w:rPr>
          <w:rFonts w:eastAsiaTheme="minorEastAsia"/>
        </w:rPr>
      </w:pPr>
    </w:p>
    <w:p w14:paraId="7F7D78C7" w14:textId="77777777" w:rsidR="003C5F46" w:rsidRDefault="003C5F46" w:rsidP="00691878">
      <w:pPr>
        <w:pStyle w:val="Parta"/>
        <w:rPr>
          <w:rFonts w:eastAsiaTheme="minorEastAsia"/>
        </w:rPr>
      </w:pPr>
    </w:p>
    <w:p w14:paraId="0B8F7151" w14:textId="77777777" w:rsidR="003C5F46" w:rsidRDefault="003C5F46" w:rsidP="00691878">
      <w:pPr>
        <w:pStyle w:val="Parta"/>
        <w:rPr>
          <w:rFonts w:eastAsiaTheme="minorEastAsia"/>
        </w:rPr>
      </w:pPr>
    </w:p>
    <w:p w14:paraId="18FAF031" w14:textId="77777777" w:rsidR="003C5F46" w:rsidRDefault="003C5F46" w:rsidP="00691878">
      <w:pPr>
        <w:pStyle w:val="Parta"/>
        <w:rPr>
          <w:rFonts w:eastAsiaTheme="minorEastAsia"/>
        </w:rPr>
      </w:pPr>
    </w:p>
    <w:p w14:paraId="6DDD5161" w14:textId="77777777" w:rsidR="003C5F46" w:rsidRDefault="003C5F46" w:rsidP="00691878">
      <w:pPr>
        <w:pStyle w:val="Parta"/>
        <w:rPr>
          <w:rFonts w:eastAsiaTheme="minorEastAsia"/>
        </w:rPr>
      </w:pPr>
    </w:p>
    <w:p w14:paraId="5E87DE50" w14:textId="77777777" w:rsidR="003C5F46" w:rsidRDefault="003C5F46" w:rsidP="00691878">
      <w:pPr>
        <w:pStyle w:val="Parta"/>
        <w:rPr>
          <w:rFonts w:eastAsiaTheme="minorEastAsia"/>
        </w:rPr>
      </w:pPr>
    </w:p>
    <w:p w14:paraId="1D688871" w14:textId="77777777" w:rsidR="003C5F46" w:rsidRDefault="003C5F46" w:rsidP="00691878">
      <w:pPr>
        <w:pStyle w:val="Parta"/>
        <w:rPr>
          <w:rFonts w:eastAsiaTheme="minorEastAsia"/>
        </w:rPr>
      </w:pPr>
    </w:p>
    <w:p w14:paraId="4E4727AC" w14:textId="77777777" w:rsidR="003C5F46" w:rsidRDefault="003C5F46" w:rsidP="00691878">
      <w:pPr>
        <w:pStyle w:val="Parta"/>
        <w:rPr>
          <w:rFonts w:eastAsiaTheme="minorEastAsia"/>
        </w:rPr>
      </w:pPr>
    </w:p>
    <w:p w14:paraId="1AC9DC69" w14:textId="77777777" w:rsidR="003C5F46" w:rsidRDefault="003C5F46" w:rsidP="00691878">
      <w:pPr>
        <w:pStyle w:val="Parta"/>
        <w:rPr>
          <w:rFonts w:eastAsiaTheme="minorEastAsia"/>
        </w:rPr>
      </w:pPr>
    </w:p>
    <w:p w14:paraId="4D196356" w14:textId="77777777" w:rsidR="003C5F46" w:rsidRDefault="003C5F46" w:rsidP="00691878">
      <w:pPr>
        <w:pStyle w:val="Parta"/>
        <w:rPr>
          <w:rFonts w:eastAsiaTheme="minorEastAsia"/>
        </w:rPr>
      </w:pPr>
    </w:p>
    <w:p w14:paraId="6204C71C" w14:textId="77777777" w:rsidR="003C5F46" w:rsidRDefault="003C5F46" w:rsidP="00691878">
      <w:pPr>
        <w:pStyle w:val="Parta"/>
        <w:rPr>
          <w:rFonts w:eastAsiaTheme="minorEastAsia"/>
        </w:rPr>
      </w:pPr>
      <w:r>
        <w:rPr>
          <w:rFonts w:eastAsiaTheme="minorEastAsia"/>
        </w:rPr>
        <w:t>(d)</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w:t>
      </w:r>
      <w:r>
        <w:rPr>
          <w:rFonts w:eastAsiaTheme="minorEastAsia"/>
        </w:rPr>
        <w:tab/>
        <w:t>(2 marks)</w:t>
      </w:r>
    </w:p>
    <w:p w14:paraId="6C577A73" w14:textId="77777777" w:rsidR="003C5F46" w:rsidRDefault="003C5F46" w:rsidP="00650B61"/>
    <w:p w14:paraId="46768B07" w14:textId="23585684" w:rsidR="003C5F46" w:rsidRDefault="003C5F46">
      <w:pPr>
        <w:spacing w:after="160" w:line="259" w:lineRule="auto"/>
        <w:contextualSpacing w:val="0"/>
        <w:rPr>
          <w:b/>
          <w:szCs w:val="24"/>
          <w:lang w:val="en-US"/>
        </w:rPr>
      </w:pPr>
      <w:r>
        <w:br w:type="page"/>
      </w:r>
    </w:p>
    <w:p w14:paraId="0EFBC472" w14:textId="2C71D88F" w:rsidR="003C5F46" w:rsidRDefault="003C5F46" w:rsidP="003C5F46">
      <w:pPr>
        <w:pStyle w:val="QNum"/>
      </w:pPr>
      <w:r>
        <w:lastRenderedPageBreak/>
        <w:t>Question 4</w:t>
      </w:r>
      <w:r>
        <w:tab/>
        <w:t>(6 marks)</w:t>
      </w:r>
    </w:p>
    <w:p w14:paraId="5519E9FF" w14:textId="77777777" w:rsidR="003C5F46" w:rsidRDefault="003C5F46" w:rsidP="001F70A5">
      <w:pPr>
        <w:pStyle w:val="Parta"/>
      </w:pPr>
      <w:r>
        <w:t>(a)</w:t>
      </w:r>
      <w:r>
        <w:tab/>
        <w:t xml:space="preserve">Determine the value(s) of the constant </w:t>
      </w:r>
      <m:oMath>
        <m:r>
          <w:rPr>
            <w:rFonts w:ascii="Cambria Math" w:hAnsi="Cambria Math"/>
          </w:rPr>
          <m:t>t</m:t>
        </m:r>
      </m:oMath>
      <w:r>
        <w:rPr>
          <w:rFonts w:eastAsiaTheme="minorEastAsia"/>
        </w:rPr>
        <w:t xml:space="preserve"> given that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mr>
              <m:mr>
                <m:e>
                  <m:r>
                    <w:rPr>
                      <w:rFonts w:ascii="Cambria Math" w:eastAsiaTheme="minorEastAsia" w:hAnsi="Cambria Math"/>
                    </w:rPr>
                    <m:t>t</m:t>
                  </m:r>
                </m:e>
                <m:e>
                  <m:r>
                    <w:rPr>
                      <w:rFonts w:ascii="Cambria Math" w:eastAsiaTheme="minorEastAsia" w:hAnsi="Cambria Math"/>
                    </w:rPr>
                    <m:t>8</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t</m:t>
                  </m:r>
                </m:e>
              </m:mr>
              <m:mr>
                <m:e>
                  <m:r>
                    <w:rPr>
                      <w:rFonts w:ascii="Cambria Math" w:eastAsiaTheme="minorEastAsia" w:hAnsi="Cambria Math"/>
                    </w:rPr>
                    <m:t>t</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2t</m:t>
                  </m:r>
                </m:e>
              </m:mr>
              <m:mr>
                <m:e>
                  <m:r>
                    <w:rPr>
                      <w:rFonts w:ascii="Cambria Math" w:eastAsiaTheme="minorEastAsia" w:hAnsi="Cambria Math"/>
                    </w:rPr>
                    <m:t>33</m:t>
                  </m:r>
                </m:e>
              </m:mr>
            </m:m>
          </m:e>
        </m:d>
      </m:oMath>
      <w:r>
        <w:rPr>
          <w:rFonts w:eastAsiaTheme="minorEastAsia"/>
        </w:rPr>
        <w:t>.</w:t>
      </w:r>
      <w:r>
        <w:rPr>
          <w:rFonts w:eastAsiaTheme="minorEastAsia"/>
        </w:rPr>
        <w:tab/>
        <w:t>(2 marks)</w:t>
      </w:r>
    </w:p>
    <w:p w14:paraId="5E32AEBB" w14:textId="77777777" w:rsidR="003C5F46" w:rsidRDefault="003C5F46" w:rsidP="001F70A5">
      <w:pPr>
        <w:pStyle w:val="Parta"/>
      </w:pPr>
    </w:p>
    <w:p w14:paraId="596626A1" w14:textId="77777777" w:rsidR="003C5F46" w:rsidRDefault="003C5F46" w:rsidP="001F70A5">
      <w:pPr>
        <w:pStyle w:val="Parta"/>
      </w:pPr>
    </w:p>
    <w:p w14:paraId="3EE4E181" w14:textId="77777777" w:rsidR="003C5F46" w:rsidRDefault="003C5F46" w:rsidP="001F70A5">
      <w:pPr>
        <w:pStyle w:val="Parta"/>
      </w:pPr>
    </w:p>
    <w:p w14:paraId="6DABE4BB" w14:textId="77777777" w:rsidR="003C5F46" w:rsidRDefault="003C5F46" w:rsidP="001F70A5">
      <w:pPr>
        <w:pStyle w:val="Parta"/>
      </w:pPr>
    </w:p>
    <w:p w14:paraId="7672D616" w14:textId="77777777" w:rsidR="003C5F46" w:rsidRDefault="003C5F46" w:rsidP="001F70A5">
      <w:pPr>
        <w:pStyle w:val="Parta"/>
      </w:pPr>
    </w:p>
    <w:p w14:paraId="2E8C0972" w14:textId="77777777" w:rsidR="003C5F46" w:rsidRDefault="003C5F46" w:rsidP="001F70A5">
      <w:pPr>
        <w:pStyle w:val="Parta"/>
      </w:pPr>
    </w:p>
    <w:p w14:paraId="4D533334" w14:textId="77777777" w:rsidR="003C5F46" w:rsidRDefault="003C5F46" w:rsidP="001F70A5">
      <w:pPr>
        <w:pStyle w:val="Parta"/>
      </w:pPr>
    </w:p>
    <w:p w14:paraId="0BE03519" w14:textId="77777777" w:rsidR="003C5F46" w:rsidRDefault="003C5F46" w:rsidP="001F70A5">
      <w:pPr>
        <w:pStyle w:val="Parta"/>
      </w:pPr>
    </w:p>
    <w:p w14:paraId="3361C671" w14:textId="77777777" w:rsidR="003C5F46" w:rsidRDefault="003C5F46" w:rsidP="001F70A5">
      <w:pPr>
        <w:pStyle w:val="Parta"/>
      </w:pPr>
    </w:p>
    <w:p w14:paraId="4906A608" w14:textId="77777777" w:rsidR="003C5F46" w:rsidRDefault="003C5F46" w:rsidP="001F70A5">
      <w:pPr>
        <w:pStyle w:val="Parta"/>
      </w:pPr>
    </w:p>
    <w:p w14:paraId="1F1C579A" w14:textId="77777777" w:rsidR="003C5F46" w:rsidRDefault="003C5F46" w:rsidP="001F70A5">
      <w:pPr>
        <w:pStyle w:val="Parta"/>
      </w:pPr>
    </w:p>
    <w:p w14:paraId="1D59687E" w14:textId="77777777" w:rsidR="003C5F46" w:rsidRDefault="003C5F46" w:rsidP="001F70A5">
      <w:pPr>
        <w:pStyle w:val="Parta"/>
      </w:pPr>
    </w:p>
    <w:p w14:paraId="0A0A706F" w14:textId="77777777" w:rsidR="003C5F46" w:rsidRDefault="003C5F46" w:rsidP="001F70A5">
      <w:pPr>
        <w:pStyle w:val="Parta"/>
        <w:rPr>
          <w:rFonts w:eastAsiaTheme="minorEastAsia"/>
        </w:rPr>
      </w:pPr>
      <w:r>
        <w:t>(b)</w:t>
      </w:r>
      <w:r>
        <w:tab/>
        <w:t xml:space="preserve">Determine </w:t>
      </w:r>
      <m:oMath>
        <m:sSup>
          <m:sSupPr>
            <m:ctrlPr>
              <w:rPr>
                <w:rFonts w:ascii="Cambria Math" w:hAnsi="Cambria Math"/>
                <w:i/>
              </w:rPr>
            </m:ctrlPr>
          </m:sSupPr>
          <m:e>
            <m:r>
              <m:rPr>
                <m:sty m:val="bi"/>
              </m:rPr>
              <w:rPr>
                <w:rFonts w:ascii="Cambria Math" w:hAnsi="Cambria Math"/>
              </w:rPr>
              <m:t>A</m:t>
            </m:r>
          </m:e>
          <m:sup>
            <m:r>
              <w:rPr>
                <w:rFonts w:ascii="Cambria Math" w:hAnsi="Cambria Math"/>
              </w:rPr>
              <m:t>-1</m:t>
            </m:r>
          </m:sup>
        </m:sSup>
      </m:oMath>
      <w:r>
        <w:rPr>
          <w:rFonts w:eastAsiaTheme="minorEastAsia"/>
        </w:rPr>
        <w:t xml:space="preserve"> when </w:t>
      </w:r>
      <m:oMath>
        <m:r>
          <m:rPr>
            <m:sty m:val="bi"/>
          </m:rPr>
          <w:rPr>
            <w:rFonts w:ascii="Cambria Math" w:eastAsiaTheme="minorEastAsia" w:hAnsi="Cambria Math"/>
          </w:rPr>
          <m:t>A</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3</m:t>
                  </m:r>
                </m:e>
              </m:mr>
              <m:mr>
                <m:e>
                  <m:r>
                    <w:rPr>
                      <w:rFonts w:ascii="Cambria Math" w:eastAsiaTheme="minorEastAsia" w:hAnsi="Cambria Math"/>
                    </w:rPr>
                    <m:t>-2</m:t>
                  </m:r>
                </m:e>
                <m:e>
                  <m:r>
                    <w:rPr>
                      <w:rFonts w:ascii="Cambria Math" w:eastAsiaTheme="minorEastAsia" w:hAnsi="Cambria Math"/>
                    </w:rPr>
                    <m:t>2</m:t>
                  </m:r>
                </m:e>
              </m:mr>
            </m:m>
          </m:e>
        </m:d>
      </m:oMath>
      <w:r>
        <w:rPr>
          <w:rFonts w:eastAsiaTheme="minorEastAsia"/>
        </w:rPr>
        <w:t>.</w:t>
      </w:r>
      <w:r>
        <w:rPr>
          <w:rFonts w:eastAsiaTheme="minorEastAsia"/>
        </w:rPr>
        <w:tab/>
        <w:t>(2 marks)</w:t>
      </w:r>
    </w:p>
    <w:p w14:paraId="4D8810D0" w14:textId="77777777" w:rsidR="003C5F46" w:rsidRDefault="003C5F46" w:rsidP="001F70A5">
      <w:pPr>
        <w:pStyle w:val="Parta"/>
        <w:rPr>
          <w:rFonts w:eastAsiaTheme="minorEastAsia"/>
        </w:rPr>
      </w:pPr>
    </w:p>
    <w:p w14:paraId="77F9E821" w14:textId="77777777" w:rsidR="003C5F46" w:rsidRDefault="003C5F46" w:rsidP="001F70A5">
      <w:pPr>
        <w:pStyle w:val="Parta"/>
        <w:rPr>
          <w:rFonts w:eastAsiaTheme="minorEastAsia"/>
        </w:rPr>
      </w:pPr>
    </w:p>
    <w:p w14:paraId="494B41C2" w14:textId="77777777" w:rsidR="003C5F46" w:rsidRDefault="003C5F46" w:rsidP="001F70A5">
      <w:pPr>
        <w:pStyle w:val="Parta"/>
        <w:rPr>
          <w:rFonts w:eastAsiaTheme="minorEastAsia"/>
        </w:rPr>
      </w:pPr>
    </w:p>
    <w:p w14:paraId="67268E69" w14:textId="77777777" w:rsidR="003C5F46" w:rsidRDefault="003C5F46" w:rsidP="001F70A5">
      <w:pPr>
        <w:pStyle w:val="Parta"/>
        <w:rPr>
          <w:rFonts w:eastAsiaTheme="minorEastAsia"/>
        </w:rPr>
      </w:pPr>
    </w:p>
    <w:p w14:paraId="4D32314E" w14:textId="77777777" w:rsidR="003C5F46" w:rsidRDefault="003C5F46" w:rsidP="001F70A5">
      <w:pPr>
        <w:pStyle w:val="Parta"/>
        <w:rPr>
          <w:rFonts w:eastAsiaTheme="minorEastAsia"/>
        </w:rPr>
      </w:pPr>
    </w:p>
    <w:p w14:paraId="199A4B0A" w14:textId="77777777" w:rsidR="003C5F46" w:rsidRDefault="003C5F46" w:rsidP="001F70A5">
      <w:pPr>
        <w:pStyle w:val="Parta"/>
        <w:rPr>
          <w:rFonts w:eastAsiaTheme="minorEastAsia"/>
        </w:rPr>
      </w:pPr>
    </w:p>
    <w:p w14:paraId="4F3D7FF8" w14:textId="77777777" w:rsidR="003C5F46" w:rsidRDefault="003C5F46" w:rsidP="001F70A5">
      <w:pPr>
        <w:pStyle w:val="Parta"/>
        <w:rPr>
          <w:rFonts w:eastAsiaTheme="minorEastAsia"/>
        </w:rPr>
      </w:pPr>
    </w:p>
    <w:p w14:paraId="056335EC" w14:textId="77777777" w:rsidR="003C5F46" w:rsidRDefault="003C5F46" w:rsidP="001F70A5">
      <w:pPr>
        <w:pStyle w:val="Parta"/>
        <w:rPr>
          <w:rFonts w:eastAsiaTheme="minorEastAsia"/>
        </w:rPr>
      </w:pPr>
    </w:p>
    <w:p w14:paraId="4A1856A1" w14:textId="77777777" w:rsidR="003C5F46" w:rsidRDefault="003C5F46" w:rsidP="001F70A5">
      <w:pPr>
        <w:pStyle w:val="Parta"/>
        <w:rPr>
          <w:rFonts w:eastAsiaTheme="minorEastAsia"/>
        </w:rPr>
      </w:pPr>
    </w:p>
    <w:p w14:paraId="22C04BA9" w14:textId="77777777" w:rsidR="003C5F46" w:rsidRDefault="003C5F46" w:rsidP="001F70A5">
      <w:pPr>
        <w:pStyle w:val="Parta"/>
        <w:rPr>
          <w:rFonts w:eastAsiaTheme="minorEastAsia"/>
        </w:rPr>
      </w:pPr>
    </w:p>
    <w:p w14:paraId="46235ED2" w14:textId="77777777" w:rsidR="003C5F46" w:rsidRDefault="003C5F46" w:rsidP="001F70A5">
      <w:pPr>
        <w:pStyle w:val="Parta"/>
        <w:rPr>
          <w:rFonts w:eastAsiaTheme="minorEastAsia"/>
        </w:rPr>
      </w:pPr>
    </w:p>
    <w:p w14:paraId="55F9829E" w14:textId="77777777" w:rsidR="003C5F46" w:rsidRDefault="003C5F46" w:rsidP="001F70A5">
      <w:pPr>
        <w:pStyle w:val="Parta"/>
        <w:rPr>
          <w:rFonts w:eastAsiaTheme="minorEastAsia"/>
        </w:rPr>
      </w:pPr>
    </w:p>
    <w:p w14:paraId="6014C98E" w14:textId="77777777" w:rsidR="003C5F46" w:rsidRDefault="003C5F46" w:rsidP="001F70A5">
      <w:pPr>
        <w:pStyle w:val="Parta"/>
        <w:rPr>
          <w:rFonts w:eastAsiaTheme="minorEastAsia"/>
        </w:rPr>
      </w:pPr>
      <w:r>
        <w:rPr>
          <w:rFonts w:eastAsiaTheme="minorEastAsia"/>
        </w:rPr>
        <w:t>(c)</w:t>
      </w:r>
      <w:r>
        <w:rPr>
          <w:rFonts w:eastAsiaTheme="minorEastAsia"/>
        </w:rPr>
        <w:tab/>
        <w:t>Show use of matrix methods to solve the following system of linear equations:</w:t>
      </w:r>
    </w:p>
    <w:p w14:paraId="1885247B" w14:textId="77777777" w:rsidR="003C5F46" w:rsidRDefault="003C5F46" w:rsidP="001F70A5">
      <w:pPr>
        <w:pStyle w:val="Parta"/>
        <w:rPr>
          <w:rFonts w:eastAsiaTheme="minorEastAsia"/>
        </w:rPr>
      </w:pPr>
    </w:p>
    <w:p w14:paraId="46D538A2" w14:textId="77777777" w:rsidR="003C5F46" w:rsidRDefault="003C5F46" w:rsidP="001F70A5">
      <w:pPr>
        <w:pStyle w:val="Parta"/>
        <w:rPr>
          <w:rFonts w:eastAsiaTheme="minorEastAsia"/>
        </w:rPr>
      </w:pPr>
      <m:oMathPara>
        <m:oMath>
          <m:r>
            <w:rPr>
              <w:rFonts w:ascii="Cambria Math" w:eastAsiaTheme="minorEastAsia" w:hAnsi="Cambria Math"/>
            </w:rPr>
            <m:t>7x+3y-25</m:t>
          </m:r>
          <m:r>
            <m:rPr>
              <m:aln/>
            </m:rPr>
            <w:rPr>
              <w:rFonts w:ascii="Cambria Math" w:eastAsiaTheme="minorEastAsia" w:hAnsi="Cambria Math"/>
            </w:rPr>
            <m:t>=0</m:t>
          </m:r>
          <m:r>
            <m:rPr>
              <m:sty m:val="p"/>
            </m:rPr>
            <w:rPr>
              <w:rFonts w:ascii="Cambria Math" w:eastAsiaTheme="minorEastAsia" w:hAnsi="Cambria Math"/>
            </w:rPr>
            <w:br/>
          </m:r>
        </m:oMath>
        <m:oMath>
          <m:r>
            <w:rPr>
              <w:rFonts w:ascii="Cambria Math" w:eastAsiaTheme="minorEastAsia" w:hAnsi="Cambria Math"/>
            </w:rPr>
            <m:t>2y-2x+10</m:t>
          </m:r>
          <m:r>
            <m:rPr>
              <m:aln/>
            </m:rPr>
            <w:rPr>
              <w:rFonts w:ascii="Cambria Math" w:eastAsiaTheme="minorEastAsia" w:hAnsi="Cambria Math"/>
            </w:rPr>
            <m:t>=0</m:t>
          </m:r>
        </m:oMath>
      </m:oMathPara>
    </w:p>
    <w:p w14:paraId="7CEA704C" w14:textId="77777777" w:rsidR="003C5F46" w:rsidRDefault="003C5F46" w:rsidP="001F70A5">
      <w:pPr>
        <w:pStyle w:val="Parta"/>
      </w:pPr>
      <w:r>
        <w:rPr>
          <w:rFonts w:eastAsiaTheme="minorEastAsia"/>
        </w:rPr>
        <w:tab/>
      </w:r>
      <w:r>
        <w:rPr>
          <w:rFonts w:eastAsiaTheme="minorEastAsia"/>
        </w:rPr>
        <w:tab/>
        <w:t>(2 marks)</w:t>
      </w:r>
    </w:p>
    <w:p w14:paraId="48E2FE75" w14:textId="77777777" w:rsidR="003C5F46" w:rsidRDefault="003C5F46" w:rsidP="00650B61"/>
    <w:p w14:paraId="268D9EBF" w14:textId="6F1EA8A7" w:rsidR="003C5F46" w:rsidRDefault="003C5F46">
      <w:pPr>
        <w:spacing w:after="160" w:line="259" w:lineRule="auto"/>
        <w:contextualSpacing w:val="0"/>
        <w:rPr>
          <w:b/>
          <w:szCs w:val="24"/>
          <w:lang w:val="en-US"/>
        </w:rPr>
      </w:pPr>
      <w:r>
        <w:br w:type="page"/>
      </w:r>
    </w:p>
    <w:p w14:paraId="063907C2" w14:textId="0563FAB2" w:rsidR="003C5F46" w:rsidRDefault="003C5F46" w:rsidP="003C5F46">
      <w:pPr>
        <w:pStyle w:val="QNum"/>
      </w:pPr>
      <w:r>
        <w:lastRenderedPageBreak/>
        <w:t>Question 5</w:t>
      </w:r>
      <w:r>
        <w:tab/>
        <w:t>(6 marks)</w:t>
      </w:r>
    </w:p>
    <w:p w14:paraId="62C0E9FB" w14:textId="77777777" w:rsidR="003C5F46" w:rsidRDefault="003C5F46" w:rsidP="00DC6E6C">
      <w:pPr>
        <w:pStyle w:val="Parta"/>
        <w:rPr>
          <w:rFonts w:eastAsiaTheme="minorEastAsia"/>
        </w:rPr>
      </w:pPr>
      <w:r>
        <w:t>(a)</w:t>
      </w:r>
      <w:r>
        <w:tab/>
        <w:t xml:space="preserve">Using a product identity, or otherwise, evaluate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5π</m:t>
                      </m:r>
                    </m:e>
                  </m:mr>
                  <m:mr>
                    <m:e>
                      <m:bar>
                        <m:barPr>
                          <m:pos m:val="top"/>
                          <m:ctrlPr>
                            <w:rPr>
                              <w:rFonts w:ascii="Cambria Math" w:hAnsi="Cambria Math"/>
                              <w:i/>
                            </w:rPr>
                          </m:ctrlPr>
                        </m:barPr>
                        <m:e>
                          <m:r>
                            <w:rPr>
                              <w:rFonts w:ascii="Cambria Math" w:hAnsi="Cambria Math"/>
                            </w:rPr>
                            <m:t>12</m:t>
                          </m:r>
                        </m:e>
                      </m:bar>
                    </m:e>
                  </m:mr>
                </m:m>
              </m:e>
            </m:d>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m:t>
                      </m:r>
                    </m:e>
                  </m:mr>
                  <m:mr>
                    <m:e>
                      <m:bar>
                        <m:barPr>
                          <m:pos m:val="top"/>
                          <m:ctrlPr>
                            <w:rPr>
                              <w:rFonts w:ascii="Cambria Math" w:hAnsi="Cambria Math"/>
                              <w:i/>
                            </w:rPr>
                          </m:ctrlPr>
                        </m:barPr>
                        <m:e>
                          <m:r>
                            <w:rPr>
                              <w:rFonts w:ascii="Cambria Math" w:hAnsi="Cambria Math"/>
                            </w:rPr>
                            <m:t>12</m:t>
                          </m:r>
                        </m:e>
                      </m:bar>
                    </m:e>
                  </m:mr>
                </m:m>
              </m:e>
            </m:d>
          </m:e>
        </m:func>
      </m:oMath>
      <w:r>
        <w:rPr>
          <w:rFonts w:eastAsiaTheme="minorEastAsia"/>
        </w:rPr>
        <w:t>.</w:t>
      </w:r>
      <w:r>
        <w:rPr>
          <w:rFonts w:eastAsiaTheme="minorEastAsia"/>
        </w:rPr>
        <w:tab/>
        <w:t>(3 marks)</w:t>
      </w:r>
    </w:p>
    <w:p w14:paraId="1DDD3294" w14:textId="77777777" w:rsidR="003C5F46" w:rsidRDefault="003C5F46" w:rsidP="00DC6E6C">
      <w:pPr>
        <w:pStyle w:val="Parta"/>
        <w:rPr>
          <w:rFonts w:eastAsiaTheme="minorEastAsia"/>
        </w:rPr>
      </w:pPr>
    </w:p>
    <w:p w14:paraId="49EA1CED" w14:textId="77777777" w:rsidR="003C5F46" w:rsidRDefault="003C5F46" w:rsidP="00DC6E6C">
      <w:pPr>
        <w:pStyle w:val="Parta"/>
        <w:rPr>
          <w:rFonts w:eastAsiaTheme="minorEastAsia"/>
        </w:rPr>
      </w:pPr>
    </w:p>
    <w:p w14:paraId="35647CAD" w14:textId="77777777" w:rsidR="003C5F46" w:rsidRDefault="003C5F46" w:rsidP="00DC6E6C">
      <w:pPr>
        <w:pStyle w:val="Parta"/>
        <w:rPr>
          <w:rFonts w:eastAsiaTheme="minorEastAsia"/>
        </w:rPr>
      </w:pPr>
    </w:p>
    <w:p w14:paraId="6B0FC4BF" w14:textId="77777777" w:rsidR="003C5F46" w:rsidRDefault="003C5F46" w:rsidP="00DC6E6C">
      <w:pPr>
        <w:pStyle w:val="Parta"/>
        <w:rPr>
          <w:rFonts w:eastAsiaTheme="minorEastAsia"/>
        </w:rPr>
      </w:pPr>
    </w:p>
    <w:p w14:paraId="56FBD3AA" w14:textId="77777777" w:rsidR="003C5F46" w:rsidRDefault="003C5F46" w:rsidP="00DC6E6C">
      <w:pPr>
        <w:pStyle w:val="Parta"/>
        <w:rPr>
          <w:rFonts w:eastAsiaTheme="minorEastAsia"/>
        </w:rPr>
      </w:pPr>
    </w:p>
    <w:p w14:paraId="15F3F967" w14:textId="77777777" w:rsidR="003C5F46" w:rsidRDefault="003C5F46" w:rsidP="00DC6E6C">
      <w:pPr>
        <w:pStyle w:val="Parta"/>
        <w:rPr>
          <w:rFonts w:eastAsiaTheme="minorEastAsia"/>
        </w:rPr>
      </w:pPr>
    </w:p>
    <w:p w14:paraId="4BB39353" w14:textId="77777777" w:rsidR="003C5F46" w:rsidRDefault="003C5F46" w:rsidP="00DC6E6C">
      <w:pPr>
        <w:pStyle w:val="Parta"/>
        <w:rPr>
          <w:rFonts w:eastAsiaTheme="minorEastAsia"/>
        </w:rPr>
      </w:pPr>
    </w:p>
    <w:p w14:paraId="4327A5C1" w14:textId="77777777" w:rsidR="003C5F46" w:rsidRDefault="003C5F46" w:rsidP="00DC6E6C">
      <w:pPr>
        <w:pStyle w:val="Parta"/>
        <w:rPr>
          <w:rFonts w:eastAsiaTheme="minorEastAsia"/>
        </w:rPr>
      </w:pPr>
    </w:p>
    <w:p w14:paraId="630EA558" w14:textId="77777777" w:rsidR="003C5F46" w:rsidRDefault="003C5F46" w:rsidP="00DC6E6C">
      <w:pPr>
        <w:pStyle w:val="Parta"/>
        <w:rPr>
          <w:rFonts w:eastAsiaTheme="minorEastAsia"/>
        </w:rPr>
      </w:pPr>
    </w:p>
    <w:p w14:paraId="43E9FEB4" w14:textId="77777777" w:rsidR="003C5F46" w:rsidRDefault="003C5F46" w:rsidP="00DC6E6C">
      <w:pPr>
        <w:pStyle w:val="Parta"/>
        <w:rPr>
          <w:rFonts w:eastAsiaTheme="minorEastAsia"/>
        </w:rPr>
      </w:pPr>
    </w:p>
    <w:p w14:paraId="02DD2226" w14:textId="77777777" w:rsidR="003C5F46" w:rsidRDefault="003C5F46" w:rsidP="00DC6E6C">
      <w:pPr>
        <w:pStyle w:val="Parta"/>
        <w:rPr>
          <w:rFonts w:eastAsiaTheme="minorEastAsia"/>
        </w:rPr>
      </w:pPr>
    </w:p>
    <w:p w14:paraId="7873CEB6" w14:textId="77777777" w:rsidR="003C5F46" w:rsidRDefault="003C5F46" w:rsidP="00DC6E6C">
      <w:pPr>
        <w:pStyle w:val="Parta"/>
        <w:rPr>
          <w:rFonts w:eastAsiaTheme="minorEastAsia"/>
        </w:rPr>
      </w:pPr>
    </w:p>
    <w:p w14:paraId="0DCE2431" w14:textId="77777777" w:rsidR="003C5F46" w:rsidRDefault="003C5F46" w:rsidP="00DC6E6C">
      <w:pPr>
        <w:pStyle w:val="Parta"/>
        <w:rPr>
          <w:rFonts w:eastAsiaTheme="minorEastAsia"/>
        </w:rPr>
      </w:pPr>
    </w:p>
    <w:p w14:paraId="384F30F6" w14:textId="77777777" w:rsidR="003C5F46" w:rsidRDefault="003C5F46" w:rsidP="00DC6E6C">
      <w:pPr>
        <w:pStyle w:val="Parta"/>
        <w:rPr>
          <w:rFonts w:eastAsiaTheme="minorEastAsia"/>
        </w:rPr>
      </w:pPr>
    </w:p>
    <w:p w14:paraId="511619F1" w14:textId="77777777" w:rsidR="003C5F46" w:rsidRDefault="003C5F46" w:rsidP="00DC6E6C">
      <w:pPr>
        <w:pStyle w:val="Parta"/>
        <w:rPr>
          <w:rFonts w:eastAsiaTheme="minorEastAsia"/>
        </w:rPr>
      </w:pPr>
    </w:p>
    <w:p w14:paraId="57EE24D1" w14:textId="77777777" w:rsidR="003C5F46" w:rsidRDefault="003C5F46" w:rsidP="00DC6E6C">
      <w:pPr>
        <w:pStyle w:val="Parta"/>
        <w:rPr>
          <w:rFonts w:eastAsiaTheme="minorEastAsia"/>
        </w:rPr>
      </w:pPr>
    </w:p>
    <w:p w14:paraId="66073FD6" w14:textId="77777777" w:rsidR="003C5F46" w:rsidRDefault="003C5F46" w:rsidP="00DC6E6C">
      <w:pPr>
        <w:pStyle w:val="Parta"/>
        <w:rPr>
          <w:rFonts w:eastAsiaTheme="minorEastAsia"/>
        </w:rPr>
      </w:pPr>
    </w:p>
    <w:p w14:paraId="3F28F3BF" w14:textId="77777777" w:rsidR="003C5F46" w:rsidRDefault="003C5F46" w:rsidP="00DC6E6C">
      <w:pPr>
        <w:pStyle w:val="Parta"/>
        <w:rPr>
          <w:rFonts w:eastAsiaTheme="minorEastAsia"/>
        </w:rPr>
      </w:pPr>
    </w:p>
    <w:p w14:paraId="211BBBA8" w14:textId="77777777" w:rsidR="003C5F46" w:rsidRDefault="003C5F46" w:rsidP="00DC6E6C">
      <w:pPr>
        <w:pStyle w:val="Parta"/>
        <w:rPr>
          <w:rFonts w:eastAsiaTheme="minorEastAsia"/>
        </w:rPr>
      </w:pPr>
    </w:p>
    <w:p w14:paraId="3FFAEAA2" w14:textId="77777777" w:rsidR="003C5F46" w:rsidRDefault="003C5F46" w:rsidP="00DC6E6C">
      <w:pPr>
        <w:pStyle w:val="Parta"/>
        <w:rPr>
          <w:rFonts w:eastAsiaTheme="minorEastAsia"/>
        </w:rPr>
      </w:pPr>
    </w:p>
    <w:p w14:paraId="18081116" w14:textId="77777777" w:rsidR="003C5F46" w:rsidRDefault="003C5F46" w:rsidP="00DC6E6C">
      <w:pPr>
        <w:pStyle w:val="Parta"/>
        <w:rPr>
          <w:rFonts w:eastAsiaTheme="minorEastAsia"/>
        </w:rPr>
      </w:pPr>
    </w:p>
    <w:p w14:paraId="0884305E" w14:textId="77777777" w:rsidR="003C5F46" w:rsidRDefault="003C5F46" w:rsidP="00DC6E6C">
      <w:pPr>
        <w:pStyle w:val="Parta"/>
        <w:rPr>
          <w:rFonts w:eastAsiaTheme="minorEastAsia"/>
        </w:rPr>
      </w:pPr>
    </w:p>
    <w:p w14:paraId="5240428A" w14:textId="77777777" w:rsidR="003C5F46" w:rsidRDefault="003C5F46" w:rsidP="00DC6E6C">
      <w:pPr>
        <w:pStyle w:val="Parta"/>
        <w:rPr>
          <w:rFonts w:eastAsiaTheme="minorEastAsia"/>
        </w:rPr>
      </w:pPr>
    </w:p>
    <w:p w14:paraId="06459169" w14:textId="77777777" w:rsidR="003C5F46" w:rsidRDefault="003C5F46" w:rsidP="00DC6E6C">
      <w:pPr>
        <w:pStyle w:val="Parta"/>
        <w:rPr>
          <w:rFonts w:eastAsiaTheme="minorEastAsia"/>
        </w:rPr>
      </w:pPr>
      <w:r>
        <w:rPr>
          <w:rFonts w:eastAsiaTheme="minorEastAsia"/>
        </w:rPr>
        <w:t>(b)</w:t>
      </w:r>
      <w:r>
        <w:rPr>
          <w:rFonts w:eastAsiaTheme="minorEastAsia"/>
        </w:rPr>
        <w:tab/>
        <w:t xml:space="preserve">Solve the equation </w:t>
      </w:r>
      <m:oMath>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sin</m:t>
                </m:r>
              </m:e>
              <m:sup>
                <m:r>
                  <m:rPr>
                    <m:sty m:val="p"/>
                  </m:rPr>
                  <w:rPr>
                    <w:rFonts w:ascii="Cambria Math" w:eastAsiaTheme="minorEastAsia" w:hAnsi="Cambria Math"/>
                  </w:rPr>
                  <m:t>2</m:t>
                </m:r>
              </m:sup>
            </m:sSup>
          </m:fName>
          <m:e>
            <m:r>
              <w:rPr>
                <w:rFonts w:ascii="Cambria Math" w:eastAsiaTheme="minorEastAsia" w:hAnsi="Cambria Math"/>
              </w:rPr>
              <m:t>2x</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r>
          <w:rPr>
            <w:rFonts w:ascii="Cambria Math" w:eastAsiaTheme="minorEastAsia" w:hAnsi="Cambria Math"/>
          </w:rPr>
          <m:t>,  0≤x≤2π</m:t>
        </m:r>
      </m:oMath>
      <w:r>
        <w:rPr>
          <w:rFonts w:eastAsiaTheme="minorEastAsia"/>
        </w:rPr>
        <w:t>.</w:t>
      </w:r>
      <w:r>
        <w:rPr>
          <w:rFonts w:eastAsiaTheme="minorEastAsia"/>
        </w:rPr>
        <w:tab/>
        <w:t xml:space="preserve">(3 marks) </w:t>
      </w:r>
    </w:p>
    <w:p w14:paraId="35E8247D" w14:textId="77777777" w:rsidR="003C5F46" w:rsidRDefault="003C5F46" w:rsidP="00DC6E6C">
      <w:pPr>
        <w:pStyle w:val="Parta"/>
        <w:rPr>
          <w:rFonts w:eastAsiaTheme="minorEastAsia"/>
        </w:rPr>
      </w:pPr>
    </w:p>
    <w:p w14:paraId="67953FB3" w14:textId="1F6BE800" w:rsidR="003C5F46" w:rsidRDefault="003C5F46">
      <w:pPr>
        <w:spacing w:after="160" w:line="259" w:lineRule="auto"/>
        <w:contextualSpacing w:val="0"/>
        <w:rPr>
          <w:b/>
          <w:szCs w:val="24"/>
          <w:lang w:val="en-US"/>
        </w:rPr>
      </w:pPr>
      <w:r>
        <w:br w:type="page"/>
      </w:r>
    </w:p>
    <w:p w14:paraId="09AFFB41" w14:textId="76BD845F" w:rsidR="003C5F46" w:rsidRDefault="003C5F46" w:rsidP="003C5F46">
      <w:pPr>
        <w:pStyle w:val="QNum"/>
      </w:pPr>
      <w:r>
        <w:lastRenderedPageBreak/>
        <w:t>Question 6</w:t>
      </w:r>
      <w:r>
        <w:tab/>
        <w:t>(7 marks)</w:t>
      </w:r>
    </w:p>
    <w:p w14:paraId="5FE4DD36" w14:textId="77777777" w:rsidR="003C5F46" w:rsidRDefault="003C5F46" w:rsidP="002F2FF0">
      <w:pPr>
        <w:pStyle w:val="Parta"/>
      </w:pPr>
      <w:r>
        <w:t>(a)</w:t>
      </w:r>
      <w:r>
        <w:tab/>
        <w:t xml:space="preserve">Determine all complex solutions to the equation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-10z+27=0</m:t>
        </m:r>
      </m:oMath>
      <w:r>
        <w:rPr>
          <w:rFonts w:eastAsiaTheme="minorEastAsia"/>
        </w:rPr>
        <w:t>.</w:t>
      </w:r>
      <w:r>
        <w:rPr>
          <w:rFonts w:eastAsiaTheme="minorEastAsia"/>
        </w:rPr>
        <w:tab/>
        <w:t>(2 marks)</w:t>
      </w:r>
    </w:p>
    <w:p w14:paraId="6A073DD3" w14:textId="77777777" w:rsidR="003C5F46" w:rsidRDefault="003C5F46" w:rsidP="002F2FF0">
      <w:pPr>
        <w:pStyle w:val="Parta"/>
      </w:pPr>
    </w:p>
    <w:p w14:paraId="32DBC65B" w14:textId="77777777" w:rsidR="003C5F46" w:rsidRDefault="003C5F46" w:rsidP="002F2FF0">
      <w:pPr>
        <w:pStyle w:val="Parta"/>
      </w:pPr>
    </w:p>
    <w:p w14:paraId="345570D1" w14:textId="77777777" w:rsidR="003C5F46" w:rsidRDefault="003C5F46" w:rsidP="002F2FF0">
      <w:pPr>
        <w:pStyle w:val="Parta"/>
      </w:pPr>
    </w:p>
    <w:p w14:paraId="4CD5E102" w14:textId="77777777" w:rsidR="003C5F46" w:rsidRDefault="003C5F46" w:rsidP="002F2FF0">
      <w:pPr>
        <w:pStyle w:val="Parta"/>
      </w:pPr>
    </w:p>
    <w:p w14:paraId="4425F6D2" w14:textId="77777777" w:rsidR="003C5F46" w:rsidRDefault="003C5F46" w:rsidP="002F2FF0">
      <w:pPr>
        <w:pStyle w:val="Parta"/>
      </w:pPr>
    </w:p>
    <w:p w14:paraId="7F7AC21B" w14:textId="77777777" w:rsidR="003C5F46" w:rsidRDefault="003C5F46" w:rsidP="002F2FF0">
      <w:pPr>
        <w:pStyle w:val="Parta"/>
      </w:pPr>
    </w:p>
    <w:p w14:paraId="237594A0" w14:textId="77777777" w:rsidR="003C5F46" w:rsidRDefault="003C5F46" w:rsidP="002F2FF0">
      <w:pPr>
        <w:pStyle w:val="Parta"/>
      </w:pPr>
    </w:p>
    <w:p w14:paraId="70D379B1" w14:textId="77777777" w:rsidR="003C5F46" w:rsidRDefault="003C5F46" w:rsidP="002F2FF0">
      <w:pPr>
        <w:pStyle w:val="Parta"/>
      </w:pPr>
    </w:p>
    <w:p w14:paraId="7BF064A6" w14:textId="77777777" w:rsidR="003C5F46" w:rsidRDefault="003C5F46" w:rsidP="002F2FF0">
      <w:pPr>
        <w:pStyle w:val="Parta"/>
      </w:pPr>
    </w:p>
    <w:p w14:paraId="50521D21" w14:textId="77777777" w:rsidR="003C5F46" w:rsidRDefault="003C5F46" w:rsidP="002F2FF0">
      <w:pPr>
        <w:pStyle w:val="Parta"/>
      </w:pPr>
    </w:p>
    <w:p w14:paraId="79345952" w14:textId="77777777" w:rsidR="003C5F46" w:rsidRDefault="003C5F46" w:rsidP="002F2FF0">
      <w:pPr>
        <w:pStyle w:val="Parta"/>
      </w:pPr>
    </w:p>
    <w:p w14:paraId="685392ED" w14:textId="77777777" w:rsidR="003C5F46" w:rsidRDefault="003C5F46" w:rsidP="002F2FF0">
      <w:pPr>
        <w:pStyle w:val="Parta"/>
      </w:pPr>
    </w:p>
    <w:p w14:paraId="69387CEA" w14:textId="77777777" w:rsidR="003C5F46" w:rsidRDefault="003C5F46" w:rsidP="004419C4">
      <w:pPr>
        <w:pStyle w:val="Parta"/>
      </w:pPr>
    </w:p>
    <w:p w14:paraId="371D0FA6" w14:textId="77777777" w:rsidR="003C5F46" w:rsidRDefault="003C5F46" w:rsidP="004419C4">
      <w:pPr>
        <w:pStyle w:val="Parta"/>
      </w:pPr>
      <w:r>
        <w:t>(b)</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=-4-i</m:t>
        </m:r>
      </m:oMath>
      <w:r>
        <w:rPr>
          <w:rFonts w:eastAsiaTheme="minorEastAsia"/>
        </w:rPr>
        <w:t xml:space="preserve"> is a solution to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=0</m:t>
        </m:r>
      </m:oMath>
      <w:r>
        <w:rPr>
          <w:rFonts w:eastAsiaTheme="minorEastAsia"/>
        </w:rPr>
        <w:t xml:space="preserve">, where </w:t>
      </w:r>
      <m:oMath>
        <m:r>
          <w:rPr>
            <w:rFonts w:ascii="Cambria Math" w:eastAsiaTheme="minorEastAsia" w:hAnsi="Cambria Math"/>
          </w:rPr>
          <m:t>f(z)</m:t>
        </m:r>
      </m:oMath>
      <w:r>
        <w:rPr>
          <w:rFonts w:eastAsiaTheme="minorEastAsia"/>
        </w:rPr>
        <w:t xml:space="preserve"> is a real quadratic polynomial.</w:t>
      </w:r>
    </w:p>
    <w:p w14:paraId="70EE29B2" w14:textId="77777777" w:rsidR="003C5F46" w:rsidRDefault="003C5F46" w:rsidP="002F2FF0">
      <w:pPr>
        <w:pStyle w:val="Parta"/>
      </w:pPr>
    </w:p>
    <w:p w14:paraId="7BC27C0F" w14:textId="77777777" w:rsidR="003C5F46" w:rsidRDefault="003C5F46" w:rsidP="004419C4">
      <w:pPr>
        <w:pStyle w:val="Partai"/>
        <w:rPr>
          <w:rFonts w:eastAsiaTheme="minorEastAsia"/>
        </w:rPr>
      </w:pPr>
      <w:r>
        <w:t>(</w:t>
      </w:r>
      <w:proofErr w:type="spellStart"/>
      <w:r>
        <w:t>i</w:t>
      </w:r>
      <w:proofErr w:type="spellEnd"/>
      <w:r>
        <w:t>)</w:t>
      </w:r>
      <w:r>
        <w:tab/>
        <w:t xml:space="preserve">State </w:t>
      </w:r>
      <m:oMath>
        <m:sSub>
          <m:sSubPr>
            <m:ctrlPr>
              <w:rPr>
                <w:rFonts w:ascii="Cambria Math" w:hAnsi="Cambria Math"/>
                <w:i/>
              </w:rPr>
            </m:ctrlPr>
          </m:sSubPr>
          <m:e>
            <m:r>
              <w:rPr>
                <w:rFonts w:ascii="Cambria Math" w:hAnsi="Cambria Math"/>
              </w:rPr>
              <m:t>z</m:t>
            </m:r>
          </m:e>
          <m:sub>
            <m:r>
              <w:rPr>
                <w:rFonts w:ascii="Cambria Math" w:hAnsi="Cambria Math"/>
              </w:rPr>
              <m:t>2</m:t>
            </m:r>
          </m:sub>
        </m:sSub>
      </m:oMath>
      <w:r>
        <w:rPr>
          <w:rFonts w:eastAsiaTheme="minorEastAsia"/>
        </w:rPr>
        <w:t>,</w:t>
      </w:r>
      <w:r>
        <w:t xml:space="preserve"> another solution to </w:t>
      </w: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=0</m:t>
        </m:r>
      </m:oMath>
      <w:r>
        <w:rPr>
          <w:rFonts w:eastAsiaTheme="minorEastAsia"/>
        </w:rPr>
        <w:t>.</w:t>
      </w:r>
      <w:r>
        <w:rPr>
          <w:rFonts w:eastAsiaTheme="minorEastAsia"/>
        </w:rPr>
        <w:tab/>
        <w:t>(1 mark)</w:t>
      </w:r>
    </w:p>
    <w:p w14:paraId="6F1E48F4" w14:textId="77777777" w:rsidR="003C5F46" w:rsidRDefault="003C5F46" w:rsidP="004419C4">
      <w:pPr>
        <w:pStyle w:val="Partai"/>
        <w:rPr>
          <w:rFonts w:eastAsiaTheme="minorEastAsia"/>
        </w:rPr>
      </w:pPr>
    </w:p>
    <w:p w14:paraId="77E19C11" w14:textId="77777777" w:rsidR="003C5F46" w:rsidRDefault="003C5F46" w:rsidP="004419C4">
      <w:pPr>
        <w:pStyle w:val="Partai"/>
        <w:rPr>
          <w:rFonts w:eastAsiaTheme="minorEastAsia"/>
        </w:rPr>
      </w:pPr>
    </w:p>
    <w:p w14:paraId="252D39E1" w14:textId="77777777" w:rsidR="003C5F46" w:rsidRDefault="003C5F46" w:rsidP="004419C4">
      <w:pPr>
        <w:pStyle w:val="Partai"/>
        <w:rPr>
          <w:rFonts w:eastAsiaTheme="minorEastAsia"/>
        </w:rPr>
      </w:pPr>
    </w:p>
    <w:p w14:paraId="53123066" w14:textId="77777777" w:rsidR="003C5F46" w:rsidRDefault="003C5F46" w:rsidP="004419C4">
      <w:pPr>
        <w:pStyle w:val="Partai"/>
        <w:rPr>
          <w:rFonts w:eastAsiaTheme="minorEastAsia"/>
        </w:rPr>
      </w:pPr>
    </w:p>
    <w:p w14:paraId="7BD793B7" w14:textId="77777777" w:rsidR="003C5F46" w:rsidRDefault="003C5F46" w:rsidP="004419C4">
      <w:pPr>
        <w:pStyle w:val="Partai"/>
        <w:rPr>
          <w:rFonts w:eastAsiaTheme="minorEastAsia"/>
        </w:rPr>
      </w:pPr>
    </w:p>
    <w:p w14:paraId="184ACB72" w14:textId="77777777" w:rsidR="003C5F46" w:rsidRDefault="003C5F46" w:rsidP="004419C4">
      <w:pPr>
        <w:pStyle w:val="Partai"/>
        <w:rPr>
          <w:rFonts w:eastAsiaTheme="minorEastAsia"/>
        </w:rPr>
      </w:pPr>
      <w:r>
        <w:rPr>
          <w:rFonts w:eastAsiaTheme="minorEastAsia"/>
        </w:rPr>
        <w:t>(ii)</w:t>
      </w:r>
      <w:r>
        <w:rPr>
          <w:rFonts w:eastAsiaTheme="minorEastAsia"/>
        </w:rPr>
        <w:tab/>
        <w:t xml:space="preserve">Let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r>
        <w:rPr>
          <w:rFonts w:eastAsiaTheme="minorEastAsia"/>
        </w:rPr>
        <w:t xml:space="preserve">. Plot and label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oMath>
      <w:r>
        <w:rPr>
          <w:rFonts w:eastAsiaTheme="minorEastAsia"/>
        </w:rPr>
        <w:t xml:space="preserve"> in the complex plane below.</w:t>
      </w:r>
      <w:r>
        <w:rPr>
          <w:rFonts w:eastAsiaTheme="minorEastAsia"/>
        </w:rPr>
        <w:tab/>
        <w:t>(2 marks)</w:t>
      </w:r>
    </w:p>
    <w:p w14:paraId="086B808D" w14:textId="77777777" w:rsidR="003C5F46" w:rsidRDefault="003C5F46" w:rsidP="004419C4">
      <w:pPr>
        <w:pStyle w:val="Partai"/>
        <w:rPr>
          <w:rFonts w:eastAsiaTheme="minorEastAsia"/>
        </w:rPr>
      </w:pPr>
    </w:p>
    <w:p w14:paraId="1F2F542D" w14:textId="77777777" w:rsidR="003C5F46" w:rsidRDefault="003C5F46" w:rsidP="00F72DDF">
      <w:pPr>
        <w:pStyle w:val="Partai"/>
        <w:jc w:val="center"/>
        <w:rPr>
          <w:rFonts w:eastAsiaTheme="minorEastAsia"/>
        </w:rPr>
      </w:pPr>
      <w:r>
        <w:rPr>
          <w:noProof/>
        </w:rPr>
        <w:drawing>
          <wp:inline distT="0" distB="0" distL="0" distR="0" wp14:anchorId="2A8C5612" wp14:editId="64CEB206">
            <wp:extent cx="4032457" cy="217498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2457" cy="2174987"/>
                    </a:xfrm>
                    <a:prstGeom prst="rect">
                      <a:avLst/>
                    </a:prstGeom>
                  </pic:spPr>
                </pic:pic>
              </a:graphicData>
            </a:graphic>
          </wp:inline>
        </w:drawing>
      </w:r>
    </w:p>
    <w:p w14:paraId="75BD099A" w14:textId="77777777" w:rsidR="003C5F46" w:rsidRDefault="003C5F46" w:rsidP="004419C4">
      <w:pPr>
        <w:pStyle w:val="Partai"/>
        <w:rPr>
          <w:rFonts w:eastAsiaTheme="minorEastAsia"/>
        </w:rPr>
      </w:pPr>
    </w:p>
    <w:p w14:paraId="70264F2E" w14:textId="77777777" w:rsidR="003C5F46" w:rsidRDefault="003C5F46" w:rsidP="00FF79B6">
      <w:pPr>
        <w:pStyle w:val="Partai"/>
      </w:pPr>
      <w:r>
        <w:t>(iii)</w:t>
      </w:r>
      <w:r>
        <w:tab/>
        <w:t xml:space="preserve">Determine </w:t>
      </w:r>
      <m:oMath>
        <m:r>
          <w:rPr>
            <w:rFonts w:ascii="Cambria Math" w:hAnsi="Cambria Math"/>
          </w:rPr>
          <m:t>f(z)</m:t>
        </m:r>
      </m:oMath>
      <w:r>
        <w:rPr>
          <w:rFonts w:eastAsiaTheme="minorEastAsia"/>
        </w:rPr>
        <w:t xml:space="preserve">, given that the coefficient of its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term is </w:t>
      </w:r>
      <m:oMath>
        <m:r>
          <w:rPr>
            <w:rFonts w:ascii="Cambria Math" w:eastAsiaTheme="minorEastAsia" w:hAnsi="Cambria Math"/>
          </w:rPr>
          <m:t>1</m:t>
        </m:r>
      </m:oMath>
      <w:r>
        <w:t>.</w:t>
      </w:r>
      <w:r>
        <w:tab/>
        <w:t>(2 marks)</w:t>
      </w:r>
    </w:p>
    <w:p w14:paraId="08B889D5" w14:textId="77777777" w:rsidR="003C5F46" w:rsidRDefault="003C5F46" w:rsidP="006B6B97">
      <w:pPr>
        <w:pStyle w:val="Parta"/>
      </w:pPr>
    </w:p>
    <w:p w14:paraId="5F8C2D31" w14:textId="06642599" w:rsidR="003C5F46" w:rsidRDefault="003C5F46">
      <w:pPr>
        <w:spacing w:after="160" w:line="259" w:lineRule="auto"/>
        <w:contextualSpacing w:val="0"/>
        <w:rPr>
          <w:b/>
          <w:szCs w:val="24"/>
          <w:lang w:val="en-US"/>
        </w:rPr>
      </w:pPr>
      <w:r>
        <w:br w:type="page"/>
      </w:r>
    </w:p>
    <w:p w14:paraId="4B0323F7" w14:textId="5DF42E5A" w:rsidR="003C5F46" w:rsidRDefault="003C5F46" w:rsidP="003C5F46">
      <w:pPr>
        <w:pStyle w:val="QNum"/>
      </w:pPr>
      <w:r>
        <w:lastRenderedPageBreak/>
        <w:t>Question 7</w:t>
      </w:r>
      <w:r>
        <w:tab/>
        <w:t>(6 marks)</w:t>
      </w:r>
    </w:p>
    <w:p w14:paraId="2212B645" w14:textId="77777777" w:rsidR="003C5F46" w:rsidRDefault="003C5F46" w:rsidP="00650B61">
      <w:pPr>
        <w:rPr>
          <w:rFonts w:eastAsiaTheme="minorEastAsia"/>
        </w:rPr>
      </w:pPr>
      <w:r>
        <w:t xml:space="preserve">Use mathematical induction to prove that </w:t>
      </w:r>
      <m:oMath>
        <m:sSup>
          <m:sSupPr>
            <m:ctrlPr>
              <w:rPr>
                <w:rFonts w:ascii="Cambria Math" w:hAnsi="Cambria Math"/>
                <w:i/>
              </w:rPr>
            </m:ctrlPr>
          </m:sSupPr>
          <m:e>
            <m:r>
              <w:rPr>
                <w:rFonts w:ascii="Cambria Math" w:hAnsi="Cambria Math"/>
              </w:rPr>
              <m:t>2</m:t>
            </m:r>
          </m:e>
          <m:sup>
            <m:r>
              <w:rPr>
                <w:rFonts w:ascii="Cambria Math" w:hAnsi="Cambria Math"/>
              </w:rPr>
              <m:t>5n</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n</m:t>
            </m:r>
          </m:sup>
        </m:sSup>
      </m:oMath>
      <w:r>
        <w:rPr>
          <w:rFonts w:eastAsiaTheme="minorEastAsia"/>
        </w:rPr>
        <w:t xml:space="preserve"> is divisible by </w:t>
      </w:r>
      <m:oMath>
        <m:r>
          <w:rPr>
            <w:rFonts w:ascii="Cambria Math" w:eastAsiaTheme="minorEastAsia" w:hAnsi="Cambria Math"/>
          </w:rPr>
          <m:t>9</m:t>
        </m:r>
      </m:oMath>
      <w:r>
        <w:rPr>
          <w:rFonts w:eastAsiaTheme="minorEastAsia"/>
        </w:rPr>
        <w:t xml:space="preserve"> for all integers </w:t>
      </w:r>
      <m:oMath>
        <m:r>
          <w:rPr>
            <w:rFonts w:ascii="Cambria Math" w:eastAsiaTheme="minorEastAsia" w:hAnsi="Cambria Math"/>
          </w:rPr>
          <m:t>n≥1</m:t>
        </m:r>
      </m:oMath>
      <w:r>
        <w:rPr>
          <w:rFonts w:eastAsiaTheme="minorEastAsia"/>
        </w:rPr>
        <w:t>.</w:t>
      </w:r>
    </w:p>
    <w:p w14:paraId="42E7320F" w14:textId="77777777" w:rsidR="003C5F46" w:rsidRDefault="003C5F46" w:rsidP="00650B61"/>
    <w:p w14:paraId="5357C2CE" w14:textId="77777777" w:rsidR="003C5F46" w:rsidRDefault="003C5F46" w:rsidP="003C5F46">
      <w:pPr>
        <w:pStyle w:val="QNum"/>
        <w:sectPr w:rsidR="003C5F46"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7BA32721" w14:textId="0F098C2B" w:rsidR="003C5F46" w:rsidRDefault="003C5F46" w:rsidP="003C5F46">
      <w:pPr>
        <w:pStyle w:val="QNum"/>
      </w:pPr>
      <w:r>
        <w:lastRenderedPageBreak/>
        <w:t>Question 8</w:t>
      </w:r>
      <w:r>
        <w:tab/>
        <w:t>(8 marks)</w:t>
      </w:r>
    </w:p>
    <w:p w14:paraId="7A4EA8B3" w14:textId="77777777" w:rsidR="003C5F46" w:rsidRDefault="003C5F46" w:rsidP="00485A95">
      <w:pPr>
        <w:pStyle w:val="Parta"/>
      </w:pPr>
      <w:r>
        <w:rPr>
          <w:noProof/>
        </w:rPr>
        <w:drawing>
          <wp:anchor distT="0" distB="0" distL="114300" distR="114300" simplePos="0" relativeHeight="251661312" behindDoc="0" locked="0" layoutInCell="1" allowOverlap="1" wp14:anchorId="3275BFAA" wp14:editId="6A46A18A">
            <wp:simplePos x="0" y="0"/>
            <wp:positionH relativeFrom="column">
              <wp:posOffset>3223260</wp:posOffset>
            </wp:positionH>
            <wp:positionV relativeFrom="paragraph">
              <wp:posOffset>0</wp:posOffset>
            </wp:positionV>
            <wp:extent cx="1616400" cy="925200"/>
            <wp:effectExtent l="0" t="0" r="3175" b="8255"/>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6400" cy="9252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Points </w:t>
      </w:r>
      <m:oMath>
        <m:r>
          <w:rPr>
            <w:rFonts w:ascii="Cambria Math" w:hAnsi="Cambria Math"/>
          </w:rPr>
          <m:t>A, B</m:t>
        </m:r>
      </m:oMath>
      <w:r>
        <w:t xml:space="preserve"> and </w:t>
      </w:r>
      <m:oMath>
        <m:r>
          <w:rPr>
            <w:rFonts w:ascii="Cambria Math" w:hAnsi="Cambria Math"/>
          </w:rPr>
          <m:t>C</m:t>
        </m:r>
      </m:oMath>
      <w:r>
        <w:t xml:space="preserve"> lie on a circle.</w:t>
      </w:r>
      <w:r>
        <w:br/>
      </w:r>
      <w:r>
        <w:br/>
        <w:t xml:space="preserve">The tangent to the circle at </w:t>
      </w:r>
      <m:oMath>
        <m:r>
          <w:rPr>
            <w:rFonts w:ascii="Cambria Math" w:hAnsi="Cambria Math"/>
          </w:rPr>
          <m:t>A</m:t>
        </m:r>
        <m:r>
          <m:rPr>
            <m:sty m:val="p"/>
          </m:rPr>
          <w:rPr>
            <w:rFonts w:ascii="Cambria Math" w:hAnsi="Cambria Math"/>
          </w:rPr>
          <w:br/>
        </m:r>
      </m:oMath>
      <w:r>
        <w:t xml:space="preserve">intersects secant </w:t>
      </w:r>
      <m:oMath>
        <m:r>
          <w:rPr>
            <w:rFonts w:ascii="Cambria Math" w:hAnsi="Cambria Math"/>
          </w:rPr>
          <m:t>BC</m:t>
        </m:r>
      </m:oMath>
      <w:r>
        <w:t xml:space="preserve"> at point </w:t>
      </w:r>
      <m:oMath>
        <m:r>
          <w:rPr>
            <w:rFonts w:ascii="Cambria Math" w:hAnsi="Cambria Math"/>
          </w:rPr>
          <m:t>D</m:t>
        </m:r>
      </m:oMath>
      <w:r>
        <w:t>.</w:t>
      </w:r>
    </w:p>
    <w:p w14:paraId="36AAC786" w14:textId="77777777" w:rsidR="003C5F46" w:rsidRDefault="003C5F46" w:rsidP="00485A95">
      <w:pPr>
        <w:pStyle w:val="Parta"/>
      </w:pPr>
    </w:p>
    <w:p w14:paraId="50B53A1E" w14:textId="77777777" w:rsidR="003C5F46" w:rsidRDefault="003C5F46" w:rsidP="00485A95">
      <w:pPr>
        <w:pStyle w:val="Parta"/>
      </w:pPr>
    </w:p>
    <w:p w14:paraId="538373F4" w14:textId="77777777" w:rsidR="003C5F46" w:rsidRDefault="003C5F46" w:rsidP="0022568B">
      <w:pPr>
        <w:pStyle w:val="Parta"/>
        <w:ind w:left="0" w:firstLine="0"/>
      </w:pPr>
      <w:r>
        <w:tab/>
        <w:t xml:space="preserve">Prove that </w:t>
      </w:r>
      <m:oMath>
        <m:r>
          <w:rPr>
            <w:rFonts w:ascii="Cambria Math" w:hAnsi="Cambria Math"/>
          </w:rPr>
          <m:t>A</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r>
          <w:rPr>
            <w:rFonts w:ascii="Cambria Math" w:hAnsi="Cambria Math"/>
          </w:rPr>
          <m:t>BD</m:t>
        </m:r>
        <m:r>
          <m:rPr>
            <m:sty m:val="p"/>
          </m:rPr>
          <w:rPr>
            <w:rFonts w:ascii="Cambria Math" w:hAnsi="Cambria Math"/>
          </w:rPr>
          <m:t>×</m:t>
        </m:r>
        <m:r>
          <w:rPr>
            <w:rFonts w:ascii="Cambria Math" w:hAnsi="Cambria Math"/>
          </w:rPr>
          <m:t>CD</m:t>
        </m:r>
      </m:oMath>
      <w:r>
        <w:t>.</w:t>
      </w:r>
      <w:r>
        <w:tab/>
        <w:t>(4 marks)</w:t>
      </w:r>
    </w:p>
    <w:p w14:paraId="7504366C" w14:textId="77777777" w:rsidR="003C5F46" w:rsidRDefault="003C5F46" w:rsidP="0022568B">
      <w:pPr>
        <w:pStyle w:val="Parta"/>
        <w:ind w:left="0" w:firstLine="0"/>
      </w:pPr>
    </w:p>
    <w:p w14:paraId="3DA8C4D2" w14:textId="77777777" w:rsidR="003C5F46" w:rsidRDefault="003C5F46" w:rsidP="0022568B">
      <w:pPr>
        <w:pStyle w:val="Parta"/>
        <w:ind w:left="0" w:firstLine="0"/>
      </w:pPr>
    </w:p>
    <w:p w14:paraId="0E93823C" w14:textId="77777777" w:rsidR="003C5F46" w:rsidRDefault="003C5F46" w:rsidP="0022568B">
      <w:pPr>
        <w:pStyle w:val="Parta"/>
        <w:ind w:left="0" w:firstLine="0"/>
      </w:pPr>
    </w:p>
    <w:p w14:paraId="4BF7F862" w14:textId="77777777" w:rsidR="003C5F46" w:rsidRDefault="003C5F46" w:rsidP="0022568B">
      <w:pPr>
        <w:pStyle w:val="Parta"/>
        <w:ind w:left="0" w:firstLine="0"/>
      </w:pPr>
    </w:p>
    <w:p w14:paraId="0300B779" w14:textId="77777777" w:rsidR="003C5F46" w:rsidRDefault="003C5F46" w:rsidP="0022568B">
      <w:pPr>
        <w:pStyle w:val="Parta"/>
        <w:ind w:left="0" w:firstLine="0"/>
      </w:pPr>
    </w:p>
    <w:p w14:paraId="4D8B57B3" w14:textId="77777777" w:rsidR="003C5F46" w:rsidRDefault="003C5F46" w:rsidP="0022568B">
      <w:pPr>
        <w:pStyle w:val="Parta"/>
        <w:ind w:left="0" w:firstLine="0"/>
      </w:pPr>
    </w:p>
    <w:p w14:paraId="75B05773" w14:textId="77777777" w:rsidR="003C5F46" w:rsidRDefault="003C5F46" w:rsidP="0022568B">
      <w:pPr>
        <w:pStyle w:val="Parta"/>
        <w:ind w:left="0" w:firstLine="0"/>
      </w:pPr>
    </w:p>
    <w:p w14:paraId="0917DD6D" w14:textId="77777777" w:rsidR="003C5F46" w:rsidRDefault="003C5F46" w:rsidP="0022568B">
      <w:pPr>
        <w:pStyle w:val="Parta"/>
        <w:ind w:left="0" w:firstLine="0"/>
      </w:pPr>
    </w:p>
    <w:p w14:paraId="739661CE" w14:textId="77777777" w:rsidR="003C5F46" w:rsidRDefault="003C5F46" w:rsidP="0022568B">
      <w:pPr>
        <w:pStyle w:val="Parta"/>
        <w:ind w:left="0" w:firstLine="0"/>
      </w:pPr>
    </w:p>
    <w:p w14:paraId="6B33196A" w14:textId="77777777" w:rsidR="003C5F46" w:rsidRDefault="003C5F46" w:rsidP="0022568B">
      <w:pPr>
        <w:pStyle w:val="Parta"/>
        <w:ind w:left="0" w:firstLine="0"/>
      </w:pPr>
    </w:p>
    <w:p w14:paraId="2262E1D5" w14:textId="77777777" w:rsidR="003C5F46" w:rsidRDefault="003C5F46" w:rsidP="0022568B">
      <w:pPr>
        <w:pStyle w:val="Parta"/>
        <w:ind w:left="0" w:firstLine="0"/>
      </w:pPr>
    </w:p>
    <w:p w14:paraId="467E78A1" w14:textId="77777777" w:rsidR="003C5F46" w:rsidRDefault="003C5F46" w:rsidP="0022568B">
      <w:pPr>
        <w:pStyle w:val="Parta"/>
        <w:ind w:left="0" w:firstLine="0"/>
      </w:pPr>
    </w:p>
    <w:p w14:paraId="7CE68091" w14:textId="77777777" w:rsidR="003C5F46" w:rsidRDefault="003C5F46" w:rsidP="0022568B">
      <w:pPr>
        <w:pStyle w:val="Parta"/>
        <w:ind w:left="0" w:firstLine="0"/>
      </w:pPr>
    </w:p>
    <w:p w14:paraId="31DF30D7" w14:textId="77777777" w:rsidR="003C5F46" w:rsidRDefault="003C5F46" w:rsidP="0022568B">
      <w:pPr>
        <w:pStyle w:val="Parta"/>
        <w:ind w:left="0" w:firstLine="0"/>
      </w:pPr>
    </w:p>
    <w:p w14:paraId="5A616CD0" w14:textId="77777777" w:rsidR="003C5F46" w:rsidRDefault="003C5F46" w:rsidP="0022568B">
      <w:pPr>
        <w:pStyle w:val="Parta"/>
        <w:ind w:left="0" w:firstLine="0"/>
      </w:pPr>
    </w:p>
    <w:p w14:paraId="6698570E" w14:textId="77777777" w:rsidR="003C5F46" w:rsidRDefault="003C5F46" w:rsidP="0022568B">
      <w:pPr>
        <w:pStyle w:val="Parta"/>
        <w:ind w:left="0" w:firstLine="0"/>
      </w:pPr>
    </w:p>
    <w:p w14:paraId="7D5098B6" w14:textId="77777777" w:rsidR="003C5F46" w:rsidRDefault="003C5F46" w:rsidP="0022568B">
      <w:pPr>
        <w:pStyle w:val="Parta"/>
        <w:ind w:left="0" w:firstLine="0"/>
      </w:pPr>
    </w:p>
    <w:p w14:paraId="17FF7C26" w14:textId="77777777" w:rsidR="003C5F46" w:rsidRDefault="003C5F46" w:rsidP="0022568B">
      <w:pPr>
        <w:pStyle w:val="Parta"/>
        <w:ind w:left="0" w:firstLine="0"/>
      </w:pPr>
    </w:p>
    <w:p w14:paraId="3F4A855D" w14:textId="77777777" w:rsidR="003C5F46" w:rsidRDefault="003C5F46" w:rsidP="0022568B">
      <w:pPr>
        <w:pStyle w:val="Parta"/>
        <w:ind w:left="0" w:firstLine="0"/>
      </w:pPr>
    </w:p>
    <w:p w14:paraId="28EB062C" w14:textId="77777777" w:rsidR="003C5F46" w:rsidRDefault="003C5F46" w:rsidP="0022568B">
      <w:pPr>
        <w:pStyle w:val="Parta"/>
        <w:ind w:left="0" w:firstLine="0"/>
      </w:pPr>
    </w:p>
    <w:p w14:paraId="5B58811A" w14:textId="77777777" w:rsidR="003C5F46" w:rsidRPr="00E34B60" w:rsidRDefault="003C5F46" w:rsidP="00E34B60">
      <w:pPr>
        <w:pStyle w:val="Parta"/>
      </w:pPr>
    </w:p>
    <w:p w14:paraId="6D5DA858" w14:textId="77777777" w:rsidR="003C5F46" w:rsidRPr="00E34B60" w:rsidRDefault="003C5F46" w:rsidP="00E34B60">
      <w:pPr>
        <w:pStyle w:val="Parta"/>
      </w:pPr>
      <w:r w:rsidRPr="00E34B60">
        <w:t>(b)</w:t>
      </w:r>
      <w:r w:rsidRPr="00E34B60">
        <w:tab/>
        <w:t xml:space="preserve">Two unequal circles intersect at </w:t>
      </w:r>
      <m:oMath>
        <m:r>
          <w:rPr>
            <w:rFonts w:ascii="Cambria Math" w:hAnsi="Cambria Math"/>
          </w:rPr>
          <m:t>P</m:t>
        </m:r>
      </m:oMath>
      <w:r w:rsidRPr="00E34B60">
        <w:t xml:space="preserve"> and </w:t>
      </w:r>
      <m:oMath>
        <m:r>
          <w:rPr>
            <w:rFonts w:ascii="Cambria Math" w:hAnsi="Cambria Math"/>
          </w:rPr>
          <m:t>Q</m:t>
        </m:r>
      </m:oMath>
      <w:r w:rsidRPr="00E34B60">
        <w:t xml:space="preserve">. </w:t>
      </w:r>
      <w:r>
        <w:t>A</w:t>
      </w:r>
      <w:r w:rsidRPr="00E34B60">
        <w:t xml:space="preserve"> common tangent touches one circle at </w:t>
      </w:r>
      <m:oMath>
        <m:r>
          <w:rPr>
            <w:rFonts w:ascii="Cambria Math" w:hAnsi="Cambria Math"/>
          </w:rPr>
          <m:t>R</m:t>
        </m:r>
      </m:oMath>
      <w:r w:rsidRPr="00E34B60">
        <w:t xml:space="preserve"> and the other circle at </w:t>
      </w:r>
      <m:oMath>
        <m:r>
          <w:rPr>
            <w:rFonts w:ascii="Cambria Math" w:hAnsi="Cambria Math"/>
          </w:rPr>
          <m:t>S</m:t>
        </m:r>
      </m:oMath>
      <w:r w:rsidRPr="00E34B60">
        <w:t xml:space="preserve">. </w:t>
      </w:r>
      <m:oMath>
        <m:r>
          <w:rPr>
            <w:rFonts w:ascii="Cambria Math" w:hAnsi="Cambria Math"/>
          </w:rPr>
          <m:t>PQ</m:t>
        </m:r>
      </m:oMath>
      <w:r w:rsidRPr="00E34B60">
        <w:t xml:space="preserve"> produced </w:t>
      </w:r>
      <w:r>
        <w:t>inters</w:t>
      </w:r>
      <w:r w:rsidRPr="00E34B60">
        <w:t xml:space="preserve">ects </w:t>
      </w:r>
      <m:oMath>
        <m:r>
          <w:rPr>
            <w:rFonts w:ascii="Cambria Math" w:hAnsi="Cambria Math"/>
          </w:rPr>
          <m:t>RS</m:t>
        </m:r>
      </m:oMath>
      <w:r>
        <w:rPr>
          <w:rFonts w:eastAsiaTheme="minorEastAsia"/>
        </w:rPr>
        <w:t xml:space="preserve"> at </w:t>
      </w:r>
      <m:oMath>
        <m:r>
          <w:rPr>
            <w:rFonts w:ascii="Cambria Math" w:eastAsiaTheme="minorEastAsia" w:hAnsi="Cambria Math"/>
          </w:rPr>
          <m:t>X</m:t>
        </m:r>
      </m:oMath>
      <w:r w:rsidRPr="00E34B60">
        <w:t>.</w:t>
      </w:r>
      <w:r>
        <w:t xml:space="preserve"> </w:t>
      </w:r>
      <w:r w:rsidRPr="00E34B60">
        <w:t xml:space="preserve">Prove that </w:t>
      </w:r>
      <m:oMath>
        <m:r>
          <w:rPr>
            <w:rFonts w:ascii="Cambria Math" w:hAnsi="Cambria Math"/>
          </w:rPr>
          <m:t>X</m:t>
        </m:r>
      </m:oMath>
      <w:r w:rsidRPr="00E34B60">
        <w:t xml:space="preserve"> bisects </w:t>
      </w:r>
      <m:oMath>
        <m:r>
          <w:rPr>
            <w:rFonts w:ascii="Cambria Math" w:hAnsi="Cambria Math"/>
          </w:rPr>
          <m:t>RS</m:t>
        </m:r>
      </m:oMath>
      <w:r>
        <w:rPr>
          <w:rFonts w:eastAsiaTheme="minorEastAsia"/>
        </w:rPr>
        <w:t>.</w:t>
      </w:r>
      <w:r>
        <w:tab/>
        <w:t>(4 marks)</w:t>
      </w:r>
    </w:p>
    <w:p w14:paraId="3D10395F" w14:textId="77777777" w:rsidR="003C5F46" w:rsidRPr="00E34B60" w:rsidRDefault="003C5F46" w:rsidP="00E34B60">
      <w:pPr>
        <w:pStyle w:val="Parta"/>
      </w:pPr>
    </w:p>
    <w:p w14:paraId="089A89ED" w14:textId="77777777" w:rsidR="003C5F46" w:rsidRDefault="003C5F46" w:rsidP="003C5F46">
      <w:pPr>
        <w:pStyle w:val="QNum"/>
        <w:sectPr w:rsidR="003C5F46" w:rsidSect="00DF3BCC">
          <w:headerReference w:type="first" r:id="rId18"/>
          <w:footerReference w:type="first" r:id="rId19"/>
          <w:pgSz w:w="11906" w:h="16838" w:code="9"/>
          <w:pgMar w:top="1247" w:right="1134" w:bottom="851" w:left="1304" w:header="737" w:footer="567" w:gutter="0"/>
          <w:cols w:space="708"/>
          <w:titlePg/>
          <w:docGrid w:linePitch="360"/>
        </w:sectPr>
      </w:pPr>
    </w:p>
    <w:p w14:paraId="62080CC5" w14:textId="77777777" w:rsidR="003C5F46" w:rsidRPr="00761F37" w:rsidRDefault="003C5F46" w:rsidP="009B66B8">
      <w:pPr>
        <w:pStyle w:val="QNum"/>
        <w:rPr>
          <w:b w:val="0"/>
        </w:rPr>
      </w:pPr>
      <w:r>
        <w:rPr>
          <w:b w:val="0"/>
        </w:rPr>
        <w:lastRenderedPageBreak/>
        <w:t>Supplementary page</w:t>
      </w:r>
    </w:p>
    <w:p w14:paraId="69DEC4B2" w14:textId="77777777" w:rsidR="003C5F46" w:rsidRPr="008A70F8" w:rsidRDefault="003C5F46" w:rsidP="009B66B8"/>
    <w:p w14:paraId="222CC66B" w14:textId="77777777" w:rsidR="003C5F46" w:rsidRDefault="003C5F46" w:rsidP="009B66B8">
      <w:r>
        <w:t>Question number: _________</w:t>
      </w:r>
    </w:p>
    <w:p w14:paraId="2AC4C3F9" w14:textId="77777777" w:rsidR="003C5F46" w:rsidRDefault="003C5F46" w:rsidP="00D3315D"/>
    <w:p w14:paraId="599EFDC6" w14:textId="77777777" w:rsidR="003C5F46" w:rsidRDefault="003C5F46" w:rsidP="00CA483B">
      <w:pPr>
        <w:sectPr w:rsidR="003C5F46"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437A785C" w14:textId="77777777" w:rsidR="003C5F46" w:rsidRDefault="003C5F46" w:rsidP="00CA483B">
      <w:bookmarkStart w:id="26" w:name="bMkTab2"/>
      <w:bookmarkEnd w:id="26"/>
    </w:p>
    <w:p w14:paraId="4C683CAF" w14:textId="77777777" w:rsidR="003C5F46" w:rsidRDefault="003C5F46" w:rsidP="00CA483B"/>
    <w:p w14:paraId="55ECE88E" w14:textId="77777777" w:rsidR="003C5F46" w:rsidRDefault="003C5F46" w:rsidP="00CA483B"/>
    <w:p w14:paraId="7CA26766" w14:textId="77777777" w:rsidR="003C5F46" w:rsidRDefault="003C5F46" w:rsidP="00CA483B"/>
    <w:p w14:paraId="7D65AFC2" w14:textId="77777777" w:rsidR="003C5F46" w:rsidRDefault="003C5F46" w:rsidP="00CA483B"/>
    <w:p w14:paraId="4114A17C" w14:textId="77777777" w:rsidR="003C5F46" w:rsidRDefault="003C5F46" w:rsidP="00CA483B"/>
    <w:p w14:paraId="4F83DD33" w14:textId="77777777" w:rsidR="003C5F46" w:rsidRDefault="003C5F46" w:rsidP="00CA483B"/>
    <w:p w14:paraId="10C9CE7D" w14:textId="77777777" w:rsidR="003C5F46" w:rsidRDefault="003C5F46" w:rsidP="00CA483B"/>
    <w:p w14:paraId="29034689" w14:textId="77777777" w:rsidR="003C5F46" w:rsidRDefault="003C5F46" w:rsidP="00CA483B"/>
    <w:p w14:paraId="7DB5C74A" w14:textId="77777777" w:rsidR="003C5F46" w:rsidRDefault="003C5F46" w:rsidP="00CA483B"/>
    <w:p w14:paraId="41AB53B3" w14:textId="77777777" w:rsidR="003C5F46" w:rsidRDefault="003C5F46" w:rsidP="00CA483B"/>
    <w:p w14:paraId="64B6D091" w14:textId="77777777" w:rsidR="003C5F46" w:rsidRDefault="003C5F46" w:rsidP="00CA483B"/>
    <w:p w14:paraId="546C4302" w14:textId="77777777" w:rsidR="003C5F46" w:rsidRDefault="003C5F46" w:rsidP="00CA483B"/>
    <w:p w14:paraId="585398FD" w14:textId="77777777" w:rsidR="003C5F46" w:rsidRDefault="003C5F46" w:rsidP="00CA483B"/>
    <w:p w14:paraId="1A210604" w14:textId="77777777" w:rsidR="003C5F46" w:rsidRDefault="003C5F46" w:rsidP="00CA483B"/>
    <w:p w14:paraId="7FF094B3" w14:textId="77777777" w:rsidR="003C5F46" w:rsidRDefault="003C5F46" w:rsidP="00CA483B"/>
    <w:p w14:paraId="4B85A1A5" w14:textId="77777777" w:rsidR="003C5F46" w:rsidRDefault="003C5F46" w:rsidP="00CA483B"/>
    <w:p w14:paraId="60971247" w14:textId="77777777" w:rsidR="003C5F46" w:rsidRDefault="003C5F46" w:rsidP="00CA483B"/>
    <w:p w14:paraId="1EA517BE" w14:textId="77777777" w:rsidR="003C5F46" w:rsidRDefault="003C5F46" w:rsidP="00CA483B"/>
    <w:p w14:paraId="3E8CA7B8" w14:textId="77777777" w:rsidR="003C5F46" w:rsidRDefault="003C5F46" w:rsidP="00CA483B"/>
    <w:p w14:paraId="350B1390" w14:textId="77777777" w:rsidR="003C5F46" w:rsidRDefault="003C5F46" w:rsidP="00CA483B"/>
    <w:p w14:paraId="04FA4D5D" w14:textId="77777777" w:rsidR="003C5F46" w:rsidRDefault="003C5F46" w:rsidP="00CA483B"/>
    <w:p w14:paraId="1176984B" w14:textId="77777777" w:rsidR="003C5F46" w:rsidRDefault="003C5F46" w:rsidP="00CA483B"/>
    <w:p w14:paraId="0DBD2EDF" w14:textId="77777777" w:rsidR="003C5F46" w:rsidRDefault="003C5F46" w:rsidP="00CA483B"/>
    <w:p w14:paraId="2DBBC847" w14:textId="77777777" w:rsidR="003C5F46" w:rsidRDefault="003C5F46" w:rsidP="00CA483B"/>
    <w:p w14:paraId="17FF062A" w14:textId="77777777" w:rsidR="003C5F46" w:rsidRDefault="003C5F46" w:rsidP="00CA483B"/>
    <w:p w14:paraId="2D9C3FD7" w14:textId="77777777" w:rsidR="003C5F46" w:rsidRDefault="003C5F46" w:rsidP="00CA483B"/>
    <w:p w14:paraId="5E49F8FD" w14:textId="77777777" w:rsidR="003C5F46" w:rsidRDefault="003C5F46" w:rsidP="00CA483B"/>
    <w:p w14:paraId="56E1F29A" w14:textId="77777777" w:rsidR="003C5F46" w:rsidRDefault="003C5F46" w:rsidP="00CA483B"/>
    <w:p w14:paraId="3524DEFA" w14:textId="77777777" w:rsidR="003C5F46" w:rsidRDefault="003C5F46" w:rsidP="00CA483B"/>
    <w:p w14:paraId="628AFF46" w14:textId="77777777" w:rsidR="003C5F46" w:rsidRDefault="003C5F46" w:rsidP="00CA483B"/>
    <w:p w14:paraId="09701433" w14:textId="77777777" w:rsidR="003C5F46" w:rsidRDefault="003C5F46" w:rsidP="00CA483B"/>
    <w:p w14:paraId="2BC38DFE" w14:textId="77777777" w:rsidR="003C5F46" w:rsidRDefault="003C5F46" w:rsidP="00CA483B"/>
    <w:p w14:paraId="082B1C39" w14:textId="77777777" w:rsidR="003C5F46" w:rsidRDefault="003C5F46" w:rsidP="00CA483B"/>
    <w:p w14:paraId="78E66D1A" w14:textId="77777777" w:rsidR="003C5F46" w:rsidRDefault="003C5F46" w:rsidP="00CA483B"/>
    <w:p w14:paraId="3AF479B4" w14:textId="77777777" w:rsidR="003C5F46" w:rsidRDefault="003C5F46" w:rsidP="00CA483B"/>
    <w:p w14:paraId="4FEDC096" w14:textId="77777777" w:rsidR="003C5F46" w:rsidRDefault="003C5F46" w:rsidP="00CA483B"/>
    <w:p w14:paraId="6F021E4B" w14:textId="77777777" w:rsidR="003C5F46" w:rsidRDefault="003C5F46" w:rsidP="00CA483B"/>
    <w:p w14:paraId="3F51215A" w14:textId="77777777" w:rsidR="003C5F46" w:rsidRDefault="003C5F46" w:rsidP="00CA483B"/>
    <w:p w14:paraId="26794826" w14:textId="77777777" w:rsidR="003C5F46" w:rsidRDefault="003C5F46" w:rsidP="00CA483B"/>
    <w:p w14:paraId="15D1941A" w14:textId="77777777" w:rsidR="003C5F46" w:rsidRDefault="003C5F46" w:rsidP="00CA483B"/>
    <w:p w14:paraId="242B6910" w14:textId="77777777" w:rsidR="003C5F46" w:rsidRDefault="003C5F46" w:rsidP="00CA483B"/>
    <w:p w14:paraId="306A4675" w14:textId="77777777" w:rsidR="003C5F46" w:rsidRDefault="003C5F46" w:rsidP="00CA483B"/>
    <w:p w14:paraId="781DC074" w14:textId="77777777" w:rsidR="003C5F46" w:rsidRDefault="003C5F46" w:rsidP="00CA483B"/>
    <w:p w14:paraId="286D2D0F" w14:textId="77777777" w:rsidR="003C5F46" w:rsidRDefault="003C5F46" w:rsidP="00CA483B"/>
    <w:p w14:paraId="7F66694B" w14:textId="77777777" w:rsidR="003C5F46" w:rsidRDefault="003C5F46" w:rsidP="00CA483B"/>
    <w:p w14:paraId="16E26214" w14:textId="77777777" w:rsidR="003C5F46" w:rsidRDefault="003C5F46" w:rsidP="00CA483B"/>
    <w:p w14:paraId="05D94840" w14:textId="77777777" w:rsidR="003C5F46" w:rsidRDefault="003C5F46" w:rsidP="00CA483B"/>
    <w:p w14:paraId="7BB56E74" w14:textId="77777777" w:rsidR="003C5F46" w:rsidRDefault="003C5F46" w:rsidP="00CA483B"/>
    <w:p w14:paraId="7A5B429C" w14:textId="452FC028" w:rsidR="003C5F46" w:rsidRDefault="003C5F46" w:rsidP="00176942">
      <w:pPr>
        <w:pStyle w:val="WAXCopy"/>
      </w:pPr>
      <w:r>
        <w:rPr>
          <w:rFonts w:cs="Arial"/>
        </w:rPr>
        <w:t>©</w:t>
      </w:r>
      <w:r>
        <w:t xml:space="preserve"> 2021 WA Exam Papers.</w:t>
      </w:r>
      <w:r w:rsidRPr="00CB55EC">
        <w:t xml:space="preserve"> </w:t>
      </w:r>
      <w:bookmarkStart w:id="27" w:name="school"/>
      <w:bookmarkEnd w:id="27"/>
      <w:r w:rsidR="00431807">
        <w:t>Kennedy Baptist College has a non-exclusive licence to copy and communicate this document for non-commercial, educational use within the school. No other copying, communication or use is permitted without the express written permission of WA Exam Papers. SN245-181-1.</w:t>
      </w:r>
    </w:p>
    <w:p w14:paraId="1A175F39" w14:textId="77777777" w:rsidR="003C5F46" w:rsidRPr="00F913EF" w:rsidRDefault="003C5F46" w:rsidP="00F913EF"/>
    <w:p w14:paraId="7C531912" w14:textId="358D4B9D" w:rsidR="003C5F46" w:rsidRPr="007629AB" w:rsidRDefault="003C5F46" w:rsidP="003C5F46">
      <w:pPr>
        <w:pStyle w:val="QNum"/>
      </w:pPr>
    </w:p>
    <w:sectPr w:rsidR="003C5F46" w:rsidRPr="007629AB"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8623" w14:textId="3676C51A" w:rsidR="003C5F46" w:rsidRDefault="003C5F4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CA0D" w14:textId="0ACEB15C" w:rsidR="003C5F46" w:rsidRDefault="003C5F4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404" w14:textId="1380BF34" w:rsidR="003C5F46" w:rsidRDefault="003C5F4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CBE8" w14:textId="77777777" w:rsidR="003C5F46" w:rsidRDefault="003C5F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8623" w14:textId="77777777" w:rsidR="003C5F46" w:rsidRDefault="003C5F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BF" w14:textId="77777777" w:rsidR="003C5F46" w:rsidRDefault="003C5F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97A1" w14:textId="77777777" w:rsidR="00D3315D" w:rsidRDefault="004307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AF79" w14:textId="77777777" w:rsidR="007514AB" w:rsidRDefault="0043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6575" w14:textId="768B3F82" w:rsidR="003C5F46" w:rsidRPr="003C5F46" w:rsidRDefault="00431807" w:rsidP="003C5F46">
    <w:pPr>
      <w:pStyle w:val="Header"/>
    </w:pPr>
    <w:r>
      <w:rPr>
        <w:noProof/>
      </w:rPr>
      <mc:AlternateContent>
        <mc:Choice Requires="wps">
          <w:drawing>
            <wp:anchor distT="0" distB="0" distL="114300" distR="114300" simplePos="0" relativeHeight="251664384" behindDoc="0" locked="0" layoutInCell="1" allowOverlap="1" wp14:anchorId="57105EBA" wp14:editId="3D3F562F">
              <wp:simplePos x="0" y="0"/>
              <wp:positionH relativeFrom="column">
                <wp:posOffset>6334760</wp:posOffset>
              </wp:positionH>
              <wp:positionV relativeFrom="paragraph">
                <wp:posOffset>-112395</wp:posOffset>
              </wp:positionV>
              <wp:extent cx="0" cy="9969500"/>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5CABC"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MV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aMy8cndFz&#10;QmH6IbE9eE8OAjLaJKfGEBsC7P0BL1EMB8yyJ40u/0kQm4q758VdNSUm50VJq5vN7eZjXZyvXoAB&#10;Y3pS4FietNwan4WLRpw+xUTFKPWakpetz2MEa7pHY20JsD/uLbKToKO+q/OXeybgqzSKMrTKSube&#10;yyydrZppvypNblC361K+3EO10AoplU/Fi8JE2RmmqYUFWP8ZeMnPUFXu6N+AF0SpDD4tYGc84O+q&#10;p+nasp7zrw7MurMFR+jO5VSLNXTZinOXh5Fv8+u4wF+e7+4n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Fl/QxX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7A4E4A0" wp14:editId="4983446C">
              <wp:simplePos x="0" y="0"/>
              <wp:positionH relativeFrom="column">
                <wp:posOffset>6398260</wp:posOffset>
              </wp:positionH>
              <wp:positionV relativeFrom="paragraph">
                <wp:posOffset>2707005</wp:posOffset>
              </wp:positionV>
              <wp:extent cx="177800" cy="3810000"/>
              <wp:effectExtent l="0" t="0" r="12700" b="0"/>
              <wp:wrapNone/>
              <wp:docPr id="10" name="Text Box 1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5ABDD" w14:textId="739F8376" w:rsidR="00431807" w:rsidRPr="00431807" w:rsidRDefault="00431807" w:rsidP="00431807">
                          <w:pPr>
                            <w:jc w:val="center"/>
                            <w:rPr>
                              <w:color w:val="808080"/>
                            </w:rPr>
                          </w:pPr>
                          <w:r w:rsidRPr="00431807">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17A4E4A0" id="_x0000_t202" coordsize="21600,21600" o:spt="202" path="m,l,21600r21600,l21600,xe">
              <v:stroke joinstyle="miter"/>
              <v:path gradientshapeok="t" o:connecttype="rect"/>
            </v:shapetype>
            <v:shape id="Text Box 10"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D7cSNL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3535ABDD" w14:textId="739F8376" w:rsidR="00431807" w:rsidRPr="00431807" w:rsidRDefault="00431807" w:rsidP="00431807">
                    <w:pPr>
                      <w:jc w:val="center"/>
                      <w:rPr>
                        <w:color w:val="808080"/>
                      </w:rPr>
                    </w:pPr>
                    <w:r w:rsidRPr="00431807">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117CDE" wp14:editId="610DDA9A">
              <wp:simplePos x="0" y="0"/>
              <wp:positionH relativeFrom="column">
                <wp:posOffset>5547360</wp:posOffset>
              </wp:positionH>
              <wp:positionV relativeFrom="paragraph">
                <wp:posOffset>9730105</wp:posOffset>
              </wp:positionV>
              <wp:extent cx="889000" cy="19050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5F7DC" w14:textId="1ABD71A8" w:rsidR="00431807" w:rsidRPr="00431807" w:rsidRDefault="00431807">
                          <w:pPr>
                            <w:rPr>
                              <w:rFonts w:cs="Arial"/>
                              <w:color w:val="666666"/>
                              <w:sz w:val="12"/>
                            </w:rPr>
                          </w:pPr>
                          <w:r w:rsidRPr="00431807">
                            <w:rPr>
                              <w:rFonts w:cs="Arial"/>
                              <w:color w:val="666666"/>
                              <w:sz w:val="12"/>
                            </w:rPr>
                            <w:t>SN245-181-1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3117CDE" id="Text Box 9"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" filled="f" stroked="f" strokeweight=".5pt">
              <v:fill o:detectmouseclick="t"/>
              <v:textbox style="mso-fit-shape-to-text:t" inset="0,0,0,0">
                <w:txbxContent>
                  <w:p w14:paraId="3145F7DC" w14:textId="1ABD71A8" w:rsidR="00431807" w:rsidRPr="00431807" w:rsidRDefault="00431807">
                    <w:pPr>
                      <w:rPr>
                        <w:rFonts w:cs="Arial"/>
                        <w:color w:val="666666"/>
                        <w:sz w:val="12"/>
                      </w:rPr>
                    </w:pPr>
                    <w:r w:rsidRPr="00431807">
                      <w:rPr>
                        <w:rFonts w:cs="Arial"/>
                        <w:color w:val="666666"/>
                        <w:sz w:val="12"/>
                      </w:rPr>
                      <w:t>SN245-181-1</w:t>
                    </w:r>
                  </w:p>
                </w:txbxContent>
              </v:textbox>
            </v:shape>
          </w:pict>
        </mc:Fallback>
      </mc:AlternateContent>
    </w:r>
    <w:r w:rsidR="003C5F46">
      <w:t>SPECIALIST UNITS 1&amp;2</w:t>
    </w:r>
    <w:r w:rsidR="003C5F46">
      <w:tab/>
    </w:r>
    <w:r w:rsidR="003C5F46">
      <w:fldChar w:fldCharType="begin"/>
    </w:r>
    <w:r w:rsidR="003C5F46">
      <w:instrText xml:space="preserve"> PAGE  \* MERGEFORMAT </w:instrText>
    </w:r>
    <w:r w:rsidR="003C5F46">
      <w:fldChar w:fldCharType="separate"/>
    </w:r>
    <w:r w:rsidR="003C5F46">
      <w:rPr>
        <w:noProof/>
      </w:rPr>
      <w:t>9</w:t>
    </w:r>
    <w:r w:rsidR="003C5F46">
      <w:fldChar w:fldCharType="end"/>
    </w:r>
    <w:r w:rsidR="003C5F46">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0670D167" w:rsidR="00066BEF" w:rsidRPr="003C5F46" w:rsidRDefault="00431807" w:rsidP="003C5F46">
    <w:pPr>
      <w:pStyle w:val="Header"/>
    </w:pPr>
    <w:r>
      <w:rPr>
        <w:noProof/>
      </w:rPr>
      <mc:AlternateContent>
        <mc:Choice Requires="wps">
          <w:drawing>
            <wp:anchor distT="0" distB="0" distL="114300" distR="114300" simplePos="0" relativeHeight="251661312" behindDoc="0" locked="0" layoutInCell="1" allowOverlap="1" wp14:anchorId="311E1A63" wp14:editId="595D132F">
              <wp:simplePos x="0" y="0"/>
              <wp:positionH relativeFrom="column">
                <wp:posOffset>-421640</wp:posOffset>
              </wp:positionH>
              <wp:positionV relativeFrom="paragraph">
                <wp:posOffset>-112395</wp:posOffset>
              </wp:positionV>
              <wp:extent cx="0" cy="9969500"/>
              <wp:effectExtent l="0" t="0" r="38100" b="31750"/>
              <wp:wrapNone/>
              <wp:docPr id="8" name="Straight Connector 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7A943"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CJ3j6g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50A5655" wp14:editId="11B294CE">
              <wp:simplePos x="0" y="0"/>
              <wp:positionH relativeFrom="column">
                <wp:posOffset>-662940</wp:posOffset>
              </wp:positionH>
              <wp:positionV relativeFrom="paragraph">
                <wp:posOffset>2707005</wp:posOffset>
              </wp:positionV>
              <wp:extent cx="177800" cy="3810000"/>
              <wp:effectExtent l="0" t="0" r="12700" b="0"/>
              <wp:wrapNone/>
              <wp:docPr id="7" name="Text Box 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42E6F" w14:textId="17040EA5" w:rsidR="00431807" w:rsidRPr="00431807" w:rsidRDefault="00431807" w:rsidP="00431807">
                          <w:pPr>
                            <w:jc w:val="center"/>
                            <w:rPr>
                              <w:color w:val="808080"/>
                            </w:rPr>
                          </w:pPr>
                          <w:r w:rsidRPr="00431807">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0A5655" id="_x0000_t202" coordsize="21600,21600" o:spt="202" path="m,l,21600r21600,l21600,xe">
              <v:stroke joinstyle="miter"/>
              <v:path gradientshapeok="t" o:connecttype="rect"/>
            </v:shapetype>
            <v:shape id="Text Box 7"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" filled="f" stroked="f" strokeweight=".5pt">
              <v:fill o:detectmouseclick="t"/>
              <v:textbox style="layout-flow:vertical" inset="0,0,0,0">
                <w:txbxContent>
                  <w:p w14:paraId="68842E6F" w14:textId="17040EA5" w:rsidR="00431807" w:rsidRPr="00431807" w:rsidRDefault="00431807" w:rsidP="00431807">
                    <w:pPr>
                      <w:jc w:val="center"/>
                      <w:rPr>
                        <w:color w:val="808080"/>
                      </w:rPr>
                    </w:pPr>
                    <w:r w:rsidRPr="00431807">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50B88" wp14:editId="1A877D44">
              <wp:simplePos x="0" y="0"/>
              <wp:positionH relativeFrom="column">
                <wp:posOffset>-2540</wp:posOffset>
              </wp:positionH>
              <wp:positionV relativeFrom="paragraph">
                <wp:posOffset>9730105</wp:posOffset>
              </wp:positionV>
              <wp:extent cx="889000" cy="19050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2B8EF" w14:textId="24C0304A" w:rsidR="00431807" w:rsidRPr="00431807" w:rsidRDefault="00431807">
                          <w:pPr>
                            <w:rPr>
                              <w:rFonts w:cs="Arial"/>
                              <w:color w:val="666666"/>
                              <w:sz w:val="12"/>
                            </w:rPr>
                          </w:pPr>
                          <w:r w:rsidRPr="00431807">
                            <w:rPr>
                              <w:rFonts w:cs="Arial"/>
                              <w:color w:val="666666"/>
                              <w:sz w:val="12"/>
                            </w:rPr>
                            <w:t>SN245-181-1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F250B88" id="Text Box 6"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" filled="f" stroked="f" strokeweight=".5pt">
              <v:fill o:detectmouseclick="t"/>
              <v:textbox style="mso-fit-shape-to-text:t" inset="0,0,0,0">
                <w:txbxContent>
                  <w:p w14:paraId="34E2B8EF" w14:textId="24C0304A" w:rsidR="00431807" w:rsidRPr="00431807" w:rsidRDefault="00431807">
                    <w:pPr>
                      <w:rPr>
                        <w:rFonts w:cs="Arial"/>
                        <w:color w:val="666666"/>
                        <w:sz w:val="12"/>
                      </w:rPr>
                    </w:pPr>
                    <w:r w:rsidRPr="00431807">
                      <w:rPr>
                        <w:rFonts w:cs="Arial"/>
                        <w:color w:val="666666"/>
                        <w:sz w:val="12"/>
                      </w:rPr>
                      <w:t>SN245-181-1</w:t>
                    </w:r>
                  </w:p>
                </w:txbxContent>
              </v:textbox>
            </v:shape>
          </w:pict>
        </mc:Fallback>
      </mc:AlternateContent>
    </w:r>
    <w:r w:rsidR="003C5F46">
      <w:t>CALCULATOR-FREE</w:t>
    </w:r>
    <w:r w:rsidR="003C5F46">
      <w:tab/>
    </w:r>
    <w:r w:rsidR="003C5F46">
      <w:fldChar w:fldCharType="begin"/>
    </w:r>
    <w:r w:rsidR="003C5F46">
      <w:instrText xml:space="preserve"> PAGE  \* MERGEFORMAT </w:instrText>
    </w:r>
    <w:r w:rsidR="003C5F46">
      <w:fldChar w:fldCharType="separate"/>
    </w:r>
    <w:r w:rsidR="003C5F46">
      <w:rPr>
        <w:noProof/>
      </w:rPr>
      <w:t>9</w:t>
    </w:r>
    <w:r w:rsidR="003C5F46">
      <w:fldChar w:fldCharType="end"/>
    </w:r>
    <w:r w:rsidR="003C5F46">
      <w:tab/>
      <w:t>SPECIALIST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E22B" w14:textId="3ECFBC49" w:rsidR="003C5F46" w:rsidRPr="003C5F46" w:rsidRDefault="00431807" w:rsidP="003C5F46">
    <w:pPr>
      <w:pStyle w:val="Header"/>
    </w:pPr>
    <w:r>
      <w:rPr>
        <w:noProof/>
      </w:rPr>
      <mc:AlternateContent>
        <mc:Choice Requires="wps">
          <w:drawing>
            <wp:anchor distT="0" distB="0" distL="114300" distR="114300" simplePos="0" relativeHeight="251667456" behindDoc="0" locked="0" layoutInCell="1" allowOverlap="1" wp14:anchorId="427724B5" wp14:editId="1E06B6F2">
              <wp:simplePos x="0" y="0"/>
              <wp:positionH relativeFrom="column">
                <wp:posOffset>6334760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3F55F"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10wEAAAYEAAAOAAAAZHJzL2Uyb0RvYy54bWysU9uO0zAQfUfiHyy/06Qr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NIAQPX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55D92B9" wp14:editId="69E53570">
              <wp:simplePos x="0" y="0"/>
              <wp:positionH relativeFrom="column">
                <wp:posOffset>6398260</wp:posOffset>
              </wp:positionH>
              <wp:positionV relativeFrom="paragraph">
                <wp:posOffset>2707005</wp:posOffset>
              </wp:positionV>
              <wp:extent cx="177800" cy="3810000"/>
              <wp:effectExtent l="0" t="0" r="12700" b="0"/>
              <wp:wrapNone/>
              <wp:docPr id="13" name="Text Box 13"/>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7EBA7" w14:textId="14B7CAA1" w:rsidR="00431807" w:rsidRPr="00431807" w:rsidRDefault="00431807" w:rsidP="00431807">
                          <w:pPr>
                            <w:jc w:val="center"/>
                            <w:rPr>
                              <w:color w:val="808080"/>
                            </w:rPr>
                          </w:pPr>
                          <w:r w:rsidRPr="00431807">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55D92B9" id="_x0000_t202" coordsize="21600,21600" o:spt="202" path="m,l,21600r21600,l21600,xe">
              <v:stroke joinstyle="miter"/>
              <v:path gradientshapeok="t" o:connecttype="rect"/>
            </v:shapetype>
            <v:shape id="Text Box 13"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9MAXFy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7037EBA7" w14:textId="14B7CAA1" w:rsidR="00431807" w:rsidRPr="00431807" w:rsidRDefault="00431807" w:rsidP="00431807">
                    <w:pPr>
                      <w:jc w:val="center"/>
                      <w:rPr>
                        <w:color w:val="808080"/>
                      </w:rPr>
                    </w:pPr>
                    <w:r w:rsidRPr="00431807">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1961AC" wp14:editId="7CAE520C">
              <wp:simplePos x="0" y="0"/>
              <wp:positionH relativeFrom="column">
                <wp:posOffset>5547360</wp:posOffset>
              </wp:positionH>
              <wp:positionV relativeFrom="paragraph">
                <wp:posOffset>9730105</wp:posOffset>
              </wp:positionV>
              <wp:extent cx="889000" cy="190500"/>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0EEEB" w14:textId="7B737DC8" w:rsidR="00431807" w:rsidRPr="00431807" w:rsidRDefault="00431807">
                          <w:pPr>
                            <w:rPr>
                              <w:rFonts w:cs="Arial"/>
                              <w:color w:val="666666"/>
                              <w:sz w:val="12"/>
                            </w:rPr>
                          </w:pPr>
                          <w:r w:rsidRPr="00431807">
                            <w:rPr>
                              <w:rFonts w:cs="Arial"/>
                              <w:color w:val="666666"/>
                              <w:sz w:val="12"/>
                            </w:rPr>
                            <w:t>SN245-181-1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D1961AC" id="Text Box 12"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&#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E5AYZi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0610EEEB" w14:textId="7B737DC8" w:rsidR="00431807" w:rsidRPr="00431807" w:rsidRDefault="00431807">
                    <w:pPr>
                      <w:rPr>
                        <w:rFonts w:cs="Arial"/>
                        <w:color w:val="666666"/>
                        <w:sz w:val="12"/>
                      </w:rPr>
                    </w:pPr>
                    <w:r w:rsidRPr="00431807">
                      <w:rPr>
                        <w:rFonts w:cs="Arial"/>
                        <w:color w:val="666666"/>
                        <w:sz w:val="12"/>
                      </w:rPr>
                      <w:t>SN245-181-1</w:t>
                    </w:r>
                  </w:p>
                </w:txbxContent>
              </v:textbox>
            </v:shape>
          </w:pict>
        </mc:Fallback>
      </mc:AlternateContent>
    </w:r>
    <w:r w:rsidR="003C5F46">
      <w:t>SPECIALIST UNITS 1&amp;2</w:t>
    </w:r>
    <w:r w:rsidR="003C5F46">
      <w:tab/>
    </w:r>
    <w:r w:rsidR="003C5F46">
      <w:fldChar w:fldCharType="begin"/>
    </w:r>
    <w:r w:rsidR="003C5F46">
      <w:instrText xml:space="preserve"> PAGE  \* MERGEFORMAT </w:instrText>
    </w:r>
    <w:r w:rsidR="003C5F46">
      <w:fldChar w:fldCharType="separate"/>
    </w:r>
    <w:r w:rsidR="003C5F46">
      <w:rPr>
        <w:noProof/>
      </w:rPr>
      <w:t>11</w:t>
    </w:r>
    <w:r w:rsidR="003C5F46">
      <w:fldChar w:fldCharType="end"/>
    </w:r>
    <w:r w:rsidR="003C5F46">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0A32" w14:textId="3FD227C5" w:rsidR="003C5F46" w:rsidRPr="003C5F46" w:rsidRDefault="00431807" w:rsidP="003C5F46">
    <w:pPr>
      <w:pStyle w:val="Header"/>
    </w:pPr>
    <w:r>
      <w:rPr>
        <w:noProof/>
      </w:rPr>
      <mc:AlternateContent>
        <mc:Choice Requires="wps">
          <w:drawing>
            <wp:anchor distT="0" distB="0" distL="114300" distR="114300" simplePos="0" relativeHeight="251670528" behindDoc="0" locked="0" layoutInCell="1" allowOverlap="1" wp14:anchorId="7C4C987D" wp14:editId="622C22C1">
              <wp:simplePos x="0" y="0"/>
              <wp:positionH relativeFrom="column">
                <wp:posOffset>-421640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B9C86"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q9W+q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5B816E9" wp14:editId="68F2B15C">
              <wp:simplePos x="0" y="0"/>
              <wp:positionH relativeFrom="column">
                <wp:posOffset>-662940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97049" w14:textId="6ED7D426" w:rsidR="00431807" w:rsidRPr="00431807" w:rsidRDefault="00431807" w:rsidP="00431807">
                          <w:pPr>
                            <w:jc w:val="center"/>
                            <w:rPr>
                              <w:color w:val="808080"/>
                            </w:rPr>
                          </w:pPr>
                          <w:r w:rsidRPr="00431807">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5B816E9" id="_x0000_t202" coordsize="21600,21600" o:spt="202" path="m,l,21600r21600,l21600,xe">
              <v:stroke joinstyle="miter"/>
              <v:path gradientshapeok="t" o:connecttype="rect"/>
            </v:shapetype>
            <v:shape id="Text Box 16"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fjK0S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19B97049" w14:textId="6ED7D426" w:rsidR="00431807" w:rsidRPr="00431807" w:rsidRDefault="00431807" w:rsidP="00431807">
                    <w:pPr>
                      <w:jc w:val="center"/>
                      <w:rPr>
                        <w:color w:val="808080"/>
                      </w:rPr>
                    </w:pPr>
                    <w:r w:rsidRPr="00431807">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C251775" wp14:editId="5531AAEE">
              <wp:simplePos x="0" y="0"/>
              <wp:positionH relativeFrom="column">
                <wp:posOffset>-2540</wp:posOffset>
              </wp:positionH>
              <wp:positionV relativeFrom="paragraph">
                <wp:posOffset>9730105</wp:posOffset>
              </wp:positionV>
              <wp:extent cx="889000" cy="19050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64D4D" w14:textId="028F2DAA" w:rsidR="00431807" w:rsidRPr="00431807" w:rsidRDefault="00431807">
                          <w:pPr>
                            <w:rPr>
                              <w:rFonts w:cs="Arial"/>
                              <w:color w:val="666666"/>
                              <w:sz w:val="12"/>
                            </w:rPr>
                          </w:pPr>
                          <w:r w:rsidRPr="00431807">
                            <w:rPr>
                              <w:rFonts w:cs="Arial"/>
                              <w:color w:val="666666"/>
                              <w:sz w:val="12"/>
                            </w:rPr>
                            <w:t>SN245-181-1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C251775" id="Text Box 15"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" filled="f" stroked="f" strokeweight=".5pt">
              <v:fill o:detectmouseclick="t"/>
              <v:textbox style="mso-fit-shape-to-text:t" inset="0,0,0,0">
                <w:txbxContent>
                  <w:p w14:paraId="10464D4D" w14:textId="028F2DAA" w:rsidR="00431807" w:rsidRPr="00431807" w:rsidRDefault="00431807">
                    <w:pPr>
                      <w:rPr>
                        <w:rFonts w:cs="Arial"/>
                        <w:color w:val="666666"/>
                        <w:sz w:val="12"/>
                      </w:rPr>
                    </w:pPr>
                    <w:r w:rsidRPr="00431807">
                      <w:rPr>
                        <w:rFonts w:cs="Arial"/>
                        <w:color w:val="666666"/>
                        <w:sz w:val="12"/>
                      </w:rPr>
                      <w:t>SN245-181-1</w:t>
                    </w:r>
                  </w:p>
                </w:txbxContent>
              </v:textbox>
            </v:shape>
          </w:pict>
        </mc:Fallback>
      </mc:AlternateContent>
    </w:r>
    <w:r w:rsidR="003C5F46">
      <w:t>CALCULATOR-FREE</w:t>
    </w:r>
    <w:r w:rsidR="003C5F46">
      <w:tab/>
    </w:r>
    <w:r w:rsidR="003C5F46">
      <w:fldChar w:fldCharType="begin"/>
    </w:r>
    <w:r w:rsidR="003C5F46">
      <w:instrText xml:space="preserve"> PAGE  \* MERGEFORMAT </w:instrText>
    </w:r>
    <w:r w:rsidR="003C5F46">
      <w:fldChar w:fldCharType="separate"/>
    </w:r>
    <w:r w:rsidR="003C5F46">
      <w:rPr>
        <w:noProof/>
      </w:rPr>
      <w:t>11</w:t>
    </w:r>
    <w:r w:rsidR="003C5F46">
      <w:fldChar w:fldCharType="end"/>
    </w:r>
    <w:r w:rsidR="003C5F46">
      <w:tab/>
      <w:t>SPECIALIST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DA0" w14:textId="77777777" w:rsidR="00D3315D" w:rsidRDefault="004307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9653" w14:textId="77777777" w:rsidR="007514AB" w:rsidRDefault="00430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C5F46"/>
    <w:rsid w:val="003C70AF"/>
    <w:rsid w:val="003E35C5"/>
    <w:rsid w:val="003E5A5C"/>
    <w:rsid w:val="0040323B"/>
    <w:rsid w:val="004307AB"/>
    <w:rsid w:val="00431807"/>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6F307A"/>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3C5F4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7781d1-c5b4-47ec-8daa-a5c95fe5ab8c" xsi:nil="true"/>
    <lcf76f155ced4ddcb4097134ff3c332f xmlns="f1b7da66-e52f-4d5a-bdc7-ae153424de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6" ma:contentTypeDescription="Create a new document." ma:contentTypeScope="" ma:versionID="f8c1d170afa9cd48f48dafa2b5134e3c">
  <xsd:schema xmlns:xsd="http://www.w3.org/2001/XMLSchema" xmlns:xs="http://www.w3.org/2001/XMLSchema" xmlns:p="http://schemas.microsoft.com/office/2006/metadata/properties" xmlns:ns2="7d15f0a3-f6a3-4af4-bfc7-0daab7ec6278" xmlns:ns3="f1b7da66-e52f-4d5a-bdc7-ae153424de40" xmlns:ns4="3d7781d1-c5b4-47ec-8daa-a5c95fe5ab8c" targetNamespace="http://schemas.microsoft.com/office/2006/metadata/properties" ma:root="true" ma:fieldsID="63d6ccf683518d76e2091a429162428b" ns2:_="" ns3:_="" ns4:_="">
    <xsd:import namespace="7d15f0a3-f6a3-4af4-bfc7-0daab7ec6278"/>
    <xsd:import namespace="f1b7da66-e52f-4d5a-bdc7-ae153424de40"/>
    <xsd:import namespace="3d7781d1-c5b4-47ec-8daa-a5c95fe5ab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344c7-b732-44f6-9949-e5522db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781d1-c5b4-47ec-8daa-a5c95fe5ab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05a879-0530-470c-a536-3576c98af475}" ma:internalName="TaxCatchAll" ma:showField="CatchAllData" ma:web="3d7781d1-c5b4-47ec-8daa-a5c95fe5a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2A06C-C953-47BD-9640-B954933D1B55}">
  <ds:schemaRefs>
    <ds:schemaRef ds:uri="http://schemas.microsoft.com/sharepoint/v3/contenttype/forms"/>
  </ds:schemaRefs>
</ds:datastoreItem>
</file>

<file path=customXml/itemProps2.xml><?xml version="1.0" encoding="utf-8"?>
<ds:datastoreItem xmlns:ds="http://schemas.openxmlformats.org/officeDocument/2006/customXml" ds:itemID="{1FF42F77-271F-4790-B850-AF9D60B564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1b7da66-e52f-4d5a-bdc7-ae153424de40"/>
    <ds:schemaRef ds:uri="7d15f0a3-f6a3-4af4-bfc7-0daab7ec6278"/>
    <ds:schemaRef ds:uri="http://www.w3.org/XML/1998/namespace"/>
    <ds:schemaRef ds:uri="http://purl.org/dc/dcmitype/"/>
  </ds:schemaRefs>
</ds:datastoreItem>
</file>

<file path=customXml/itemProps3.xml><?xml version="1.0" encoding="utf-8"?>
<ds:datastoreItem xmlns:ds="http://schemas.openxmlformats.org/officeDocument/2006/customXml" ds:itemID="{818C7950-FE47-4E0D-A16B-F2D7A968389B}"/>
</file>

<file path=docProps/app.xml><?xml version="1.0" encoding="utf-8"?>
<Properties xmlns="http://schemas.openxmlformats.org/officeDocument/2006/extended-properties" xmlns:vt="http://schemas.openxmlformats.org/officeDocument/2006/docPropsVTypes">
  <Template>waep</Template>
  <TotalTime>1</TotalTime>
  <Pages>12</Pages>
  <Words>817</Words>
  <Characters>4662</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WAEP 2021 Mathematics Specialist Units 1&amp;2 Exam - Section 1</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Glenn Tyrie</cp:lastModifiedBy>
  <cp:revision>3</cp:revision>
  <dcterms:created xsi:type="dcterms:W3CDTF">2021-10-29T00:04:00Z</dcterms:created>
  <dcterms:modified xsi:type="dcterms:W3CDTF">2021-12-09T02:26:00Z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0x010100FAA688F109338D46906FEDE464A28F1E</vt:lpwstr>
  </property>
</Properties>
</file>